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6804" w14:textId="5FEA9358" w:rsidR="003744CF" w:rsidRPr="00AC3505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AC3505">
        <w:rPr>
          <w:rFonts w:asciiTheme="minorHAnsi" w:hAnsiTheme="minorHAnsi" w:cstheme="minorHAnsi"/>
          <w:kern w:val="3"/>
        </w:rPr>
        <w:t xml:space="preserve">Załącznik nr </w:t>
      </w:r>
      <w:r w:rsidR="005001E1">
        <w:rPr>
          <w:rFonts w:asciiTheme="minorHAnsi" w:hAnsiTheme="minorHAnsi" w:cstheme="minorHAnsi"/>
          <w:kern w:val="3"/>
        </w:rPr>
        <w:t>3</w:t>
      </w:r>
      <w:r w:rsidR="00604600" w:rsidRPr="00AC3505">
        <w:rPr>
          <w:rFonts w:asciiTheme="minorHAnsi" w:hAnsiTheme="minorHAnsi" w:cstheme="minorHAnsi"/>
          <w:kern w:val="3"/>
        </w:rPr>
        <w:t xml:space="preserve"> </w:t>
      </w:r>
      <w:r w:rsidRPr="00AC3505">
        <w:rPr>
          <w:rFonts w:asciiTheme="minorHAnsi" w:hAnsiTheme="minorHAnsi" w:cstheme="minorHAnsi"/>
          <w:kern w:val="3"/>
        </w:rPr>
        <w:t>do REGULAMIN REKRUTACJI I UCZESTNICTWA W PROJEKCIE</w:t>
      </w:r>
    </w:p>
    <w:p w14:paraId="040F1F3A" w14:textId="156F6DAA" w:rsidR="0005582A" w:rsidRPr="00AC3505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AC3505">
        <w:rPr>
          <w:rFonts w:asciiTheme="minorHAnsi" w:hAnsiTheme="minorHAnsi" w:cstheme="minorHAnsi"/>
          <w:kern w:val="3"/>
        </w:rPr>
        <w:t>„</w:t>
      </w:r>
      <w:r w:rsidR="00D708C9" w:rsidRPr="00AC3505">
        <w:rPr>
          <w:rFonts w:asciiTheme="minorHAnsi" w:hAnsiTheme="minorHAnsi" w:cstheme="minorHAnsi"/>
          <w:kern w:val="3"/>
        </w:rPr>
        <w:t>Podniesienie jakości edukacji włączającej w 6 szkołach podstawowych w Gminie Luzino</w:t>
      </w:r>
      <w:r w:rsidRPr="00AC3505">
        <w:rPr>
          <w:rFonts w:asciiTheme="minorHAnsi" w:hAnsiTheme="minorHAnsi" w:cstheme="minorHAnsi"/>
          <w:kern w:val="3"/>
        </w:rPr>
        <w:t>”</w:t>
      </w:r>
      <w:r w:rsidR="00604600" w:rsidRPr="00AC3505">
        <w:rPr>
          <w:rFonts w:asciiTheme="minorHAnsi" w:hAnsiTheme="minorHAnsi" w:cstheme="minorHAnsi"/>
          <w:kern w:val="3"/>
        </w:rPr>
        <w:t xml:space="preserve"> </w:t>
      </w:r>
      <w:r w:rsidRPr="00AC3505">
        <w:rPr>
          <w:rFonts w:asciiTheme="minorHAnsi" w:hAnsiTheme="minorHAnsi" w:cstheme="minorHAnsi"/>
          <w:kern w:val="3"/>
        </w:rPr>
        <w:t xml:space="preserve"> </w:t>
      </w:r>
    </w:p>
    <w:p w14:paraId="40942F36" w14:textId="4B9781DC" w:rsidR="003744CF" w:rsidRPr="00AC3505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AC3505">
        <w:rPr>
          <w:rFonts w:asciiTheme="minorHAnsi" w:hAnsiTheme="minorHAnsi" w:cstheme="minorHAnsi"/>
          <w:kern w:val="3"/>
        </w:rPr>
        <w:t xml:space="preserve">o nr </w:t>
      </w:r>
      <w:r w:rsidR="0064458C" w:rsidRPr="00AC3505">
        <w:rPr>
          <w:rFonts w:asciiTheme="minorHAnsi" w:hAnsiTheme="minorHAnsi" w:cstheme="minorHAnsi"/>
          <w:kern w:val="3"/>
        </w:rPr>
        <w:t>FEPM.05.08-IZ.00-</w:t>
      </w:r>
      <w:r w:rsidR="00D708C9" w:rsidRPr="00AC3505">
        <w:rPr>
          <w:rFonts w:asciiTheme="minorHAnsi" w:hAnsiTheme="minorHAnsi" w:cstheme="minorHAnsi"/>
          <w:kern w:val="3"/>
        </w:rPr>
        <w:t>0011</w:t>
      </w:r>
      <w:r w:rsidR="0064458C" w:rsidRPr="00AC3505">
        <w:rPr>
          <w:rFonts w:asciiTheme="minorHAnsi" w:hAnsiTheme="minorHAnsi" w:cstheme="minorHAnsi"/>
          <w:kern w:val="3"/>
        </w:rPr>
        <w:t>/23</w:t>
      </w:r>
    </w:p>
    <w:p w14:paraId="40CCF601" w14:textId="77777777" w:rsidR="00604600" w:rsidRPr="00AC3505" w:rsidRDefault="00604600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16"/>
          <w:szCs w:val="16"/>
        </w:rPr>
      </w:pPr>
    </w:p>
    <w:p w14:paraId="07C9EF1E" w14:textId="1667AE18" w:rsidR="0005582A" w:rsidRPr="00AC3505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AC3505">
        <w:rPr>
          <w:rFonts w:asciiTheme="minorHAnsi" w:hAnsiTheme="minorHAnsi" w:cstheme="minorHAnsi"/>
          <w:kern w:val="3"/>
          <w:sz w:val="20"/>
          <w:szCs w:val="20"/>
        </w:rPr>
        <w:t>Data wpływu: ………………………………………</w:t>
      </w:r>
    </w:p>
    <w:p w14:paraId="521113B8" w14:textId="73243C99" w:rsidR="0005582A" w:rsidRPr="00AC3505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AC3505">
        <w:rPr>
          <w:rFonts w:asciiTheme="minorHAnsi" w:hAnsiTheme="minorHAnsi" w:cstheme="minorHAnsi"/>
          <w:kern w:val="3"/>
          <w:sz w:val="20"/>
          <w:szCs w:val="20"/>
        </w:rPr>
        <w:tab/>
        <w:t>(wypełnia Komisja Rekrutacyjna)</w:t>
      </w:r>
    </w:p>
    <w:p w14:paraId="00D26B38" w14:textId="77777777" w:rsidR="00C00BE0" w:rsidRPr="00AC3505" w:rsidRDefault="00C00BE0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48B49DE" w14:textId="65120EE6" w:rsidR="00534236" w:rsidRPr="00AC3505" w:rsidRDefault="00640E42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AC3505">
        <w:rPr>
          <w:rFonts w:asciiTheme="minorHAnsi" w:hAnsiTheme="minorHAnsi" w:cstheme="minorHAnsi"/>
          <w:b/>
        </w:rPr>
        <w:t>FORMULARZ REKRUTACYJNY</w:t>
      </w:r>
    </w:p>
    <w:p w14:paraId="3E9D7DF3" w14:textId="439F0210" w:rsidR="00534236" w:rsidRPr="00AC3505" w:rsidRDefault="00534236" w:rsidP="005001E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AC3505">
        <w:rPr>
          <w:rFonts w:asciiTheme="minorHAnsi" w:hAnsiTheme="minorHAnsi" w:cstheme="minorHAnsi"/>
          <w:b/>
        </w:rPr>
        <w:t xml:space="preserve">do udziału </w:t>
      </w:r>
      <w:r w:rsidR="005001E1" w:rsidRPr="005001E1">
        <w:rPr>
          <w:rFonts w:asciiTheme="minorHAnsi" w:hAnsiTheme="minorHAnsi" w:cstheme="minorHAnsi"/>
          <w:b/>
        </w:rPr>
        <w:t>rodziców/opiekunów prawnych</w:t>
      </w:r>
      <w:r w:rsidRPr="00AC3505">
        <w:rPr>
          <w:rFonts w:asciiTheme="minorHAnsi" w:hAnsiTheme="minorHAnsi" w:cstheme="minorHAnsi"/>
          <w:b/>
        </w:rPr>
        <w:t xml:space="preserve"> w projekcie </w:t>
      </w:r>
      <w:bookmarkStart w:id="0" w:name="_Hlk166053244"/>
      <w:r w:rsidR="00C45BE8" w:rsidRPr="00AC3505">
        <w:rPr>
          <w:rFonts w:asciiTheme="minorHAnsi" w:hAnsiTheme="minorHAnsi" w:cstheme="minorHAnsi"/>
          <w:b/>
        </w:rPr>
        <w:t>„</w:t>
      </w:r>
      <w:r w:rsidR="00D708C9" w:rsidRPr="00AC3505">
        <w:rPr>
          <w:rFonts w:asciiTheme="minorHAnsi" w:hAnsiTheme="minorHAnsi" w:cstheme="minorHAnsi"/>
          <w:b/>
        </w:rPr>
        <w:t>Podniesienie jakości edukacji włączającej w 6 szkołach podstawowych w Gminie Luzino</w:t>
      </w:r>
      <w:r w:rsidR="00C45BE8" w:rsidRPr="00AC3505">
        <w:rPr>
          <w:rFonts w:asciiTheme="minorHAnsi" w:hAnsiTheme="minorHAnsi" w:cstheme="minorHAnsi"/>
          <w:b/>
        </w:rPr>
        <w:t>”</w:t>
      </w:r>
      <w:r w:rsidR="0064458C" w:rsidRPr="00AC3505">
        <w:rPr>
          <w:rFonts w:asciiTheme="minorHAnsi" w:hAnsiTheme="minorHAnsi" w:cstheme="minorHAnsi"/>
          <w:b/>
        </w:rPr>
        <w:t xml:space="preserve"> (dalej Projekt)</w:t>
      </w:r>
      <w:r w:rsidR="00C45BE8" w:rsidRPr="00AC3505">
        <w:rPr>
          <w:rFonts w:asciiTheme="minorHAnsi" w:hAnsiTheme="minorHAnsi" w:cstheme="minorHAnsi"/>
          <w:b/>
        </w:rPr>
        <w:t xml:space="preserve">, </w:t>
      </w:r>
      <w:bookmarkEnd w:id="0"/>
      <w:r w:rsidRPr="00AC3505">
        <w:rPr>
          <w:rFonts w:asciiTheme="minorHAnsi" w:hAnsiTheme="minorHAnsi" w:cstheme="minorHAnsi"/>
          <w:b/>
        </w:rPr>
        <w:t xml:space="preserve">który realizowany jest przez Gminę </w:t>
      </w:r>
      <w:r w:rsidR="00D708C9" w:rsidRPr="00AC3505">
        <w:rPr>
          <w:rFonts w:asciiTheme="minorHAnsi" w:hAnsiTheme="minorHAnsi" w:cstheme="minorHAnsi"/>
          <w:b/>
        </w:rPr>
        <w:t>Luzino</w:t>
      </w:r>
      <w:r w:rsidR="0005582A" w:rsidRPr="00AC3505">
        <w:rPr>
          <w:rFonts w:asciiTheme="minorHAnsi" w:hAnsiTheme="minorHAnsi" w:cstheme="minorHAnsi"/>
          <w:b/>
        </w:rPr>
        <w:t>.</w:t>
      </w:r>
      <w:r w:rsidR="006B7BA2" w:rsidRPr="00AC3505">
        <w:rPr>
          <w:rFonts w:asciiTheme="minorHAnsi" w:hAnsiTheme="minorHAnsi" w:cstheme="minorHAnsi"/>
          <w:b/>
        </w:rPr>
        <w:t>”</w:t>
      </w:r>
    </w:p>
    <w:p w14:paraId="433F97A4" w14:textId="05DDBF89" w:rsidR="0005582A" w:rsidRPr="00AC3505" w:rsidRDefault="00534236" w:rsidP="005001E1">
      <w:pPr>
        <w:spacing w:line="360" w:lineRule="auto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Projekt współfinansowany jest ze środków Europejskiego Funduszu Społecznego Plus (EFS+), Priorytetu 5 Fundusze europejskie dla silnego Pomorza EFS+, Działania nr 5.</w:t>
      </w:r>
      <w:r w:rsidR="003744CF" w:rsidRPr="00AC3505">
        <w:rPr>
          <w:rFonts w:asciiTheme="minorHAnsi" w:hAnsiTheme="minorHAnsi" w:cstheme="minorHAnsi"/>
        </w:rPr>
        <w:t>8</w:t>
      </w:r>
      <w:r w:rsidRPr="00AC3505">
        <w:rPr>
          <w:rFonts w:asciiTheme="minorHAnsi" w:hAnsiTheme="minorHAnsi" w:cstheme="minorHAnsi"/>
        </w:rPr>
        <w:t xml:space="preserve">. Edukacja </w:t>
      </w:r>
      <w:r w:rsidR="00C45BE8" w:rsidRPr="00AC3505">
        <w:rPr>
          <w:rFonts w:asciiTheme="minorHAnsi" w:hAnsiTheme="minorHAnsi" w:cstheme="minorHAnsi"/>
        </w:rPr>
        <w:t xml:space="preserve">ogólna i zawodowa </w:t>
      </w:r>
      <w:r w:rsidRPr="00AC3505">
        <w:rPr>
          <w:rFonts w:asciiTheme="minorHAnsi" w:hAnsiTheme="minorHAnsi" w:cstheme="minorHAnsi"/>
        </w:rPr>
        <w:t xml:space="preserve">w </w:t>
      </w:r>
      <w:bookmarkStart w:id="1" w:name="_Hlk163124992"/>
      <w:r w:rsidRPr="00AC3505">
        <w:rPr>
          <w:rFonts w:asciiTheme="minorHAnsi" w:hAnsiTheme="minorHAnsi" w:cstheme="minorHAnsi"/>
        </w:rPr>
        <w:t>ramach programu Fundusze Europejskie dla Pomorza 2021-2027</w:t>
      </w:r>
      <w:bookmarkEnd w:id="1"/>
      <w:r w:rsidRPr="00AC3505">
        <w:rPr>
          <w:rFonts w:asciiTheme="minorHAnsi" w:hAnsiTheme="minorHAnsi" w:cstheme="minorHAnsi"/>
        </w:rPr>
        <w:t>.</w:t>
      </w:r>
    </w:p>
    <w:p w14:paraId="572FC305" w14:textId="77777777" w:rsidR="00335538" w:rsidRPr="00AC3505" w:rsidRDefault="00335538" w:rsidP="00604600">
      <w:pPr>
        <w:spacing w:line="360" w:lineRule="auto"/>
        <w:ind w:right="-2"/>
        <w:rPr>
          <w:rFonts w:asciiTheme="minorHAnsi" w:hAnsiTheme="minorHAnsi" w:cstheme="minorHAnsi"/>
          <w:b/>
        </w:rPr>
      </w:pPr>
    </w:p>
    <w:p w14:paraId="5DADB956" w14:textId="77777777" w:rsidR="005001E1" w:rsidRPr="005001E1" w:rsidRDefault="00A90409" w:rsidP="005001E1">
      <w:pPr>
        <w:spacing w:line="360" w:lineRule="auto"/>
        <w:ind w:right="-2"/>
        <w:rPr>
          <w:rFonts w:asciiTheme="minorHAnsi" w:hAnsiTheme="minorHAnsi" w:cstheme="minorHAnsi"/>
          <w:b/>
        </w:rPr>
      </w:pPr>
      <w:r w:rsidRPr="00AC3505">
        <w:rPr>
          <w:rFonts w:asciiTheme="minorHAnsi" w:hAnsiTheme="minorHAnsi" w:cstheme="minorHAnsi"/>
          <w:b/>
        </w:rPr>
        <w:t>I</w:t>
      </w:r>
      <w:bookmarkStart w:id="2" w:name="_Hlk163121394"/>
      <w:r w:rsidR="005001E1" w:rsidRPr="005001E1">
        <w:rPr>
          <w:rFonts w:asciiTheme="minorHAnsi" w:hAnsiTheme="minorHAnsi" w:cstheme="minorHAnsi"/>
          <w:b/>
        </w:rPr>
        <w:t>I. Imię i nazwisko: …………………..…………………………………………………….……………………………………</w:t>
      </w:r>
    </w:p>
    <w:p w14:paraId="6CABEE42" w14:textId="77777777" w:rsidR="005001E1" w:rsidRPr="005001E1" w:rsidRDefault="005001E1" w:rsidP="005001E1">
      <w:pPr>
        <w:spacing w:line="360" w:lineRule="auto"/>
        <w:ind w:right="-2"/>
        <w:rPr>
          <w:rFonts w:asciiTheme="minorHAnsi" w:hAnsiTheme="minorHAnsi" w:cstheme="minorHAnsi"/>
          <w:b/>
        </w:rPr>
      </w:pPr>
      <w:r w:rsidRPr="005001E1">
        <w:rPr>
          <w:rFonts w:asciiTheme="minorHAnsi" w:hAnsiTheme="minorHAnsi" w:cstheme="minorHAnsi"/>
          <w:b/>
        </w:rPr>
        <w:t>Szkoła, do której uczęszcza Pana/Pani dziecko:</w:t>
      </w:r>
    </w:p>
    <w:p w14:paraId="1AE047E6" w14:textId="77777777" w:rsidR="005001E1" w:rsidRPr="005001E1" w:rsidRDefault="005001E1" w:rsidP="005001E1">
      <w:pPr>
        <w:spacing w:line="360" w:lineRule="auto"/>
        <w:ind w:right="-2"/>
        <w:rPr>
          <w:rFonts w:asciiTheme="minorHAnsi" w:hAnsiTheme="minorHAnsi" w:cstheme="minorHAnsi"/>
          <w:b/>
        </w:rPr>
      </w:pPr>
      <w:r w:rsidRPr="005001E1">
        <w:rPr>
          <w:rFonts w:asciiTheme="minorHAnsi" w:hAnsiTheme="minorHAnsi" w:cstheme="minorHAnsi"/>
          <w:b/>
        </w:rPr>
        <w:t>……………………………………………………..…………………………………………………………………………………</w:t>
      </w:r>
    </w:p>
    <w:p w14:paraId="29330804" w14:textId="77777777" w:rsidR="005001E1" w:rsidRPr="005001E1" w:rsidRDefault="005001E1" w:rsidP="005001E1">
      <w:pPr>
        <w:spacing w:line="360" w:lineRule="auto"/>
        <w:ind w:right="-2"/>
        <w:jc w:val="both"/>
        <w:rPr>
          <w:rFonts w:asciiTheme="minorHAnsi" w:hAnsiTheme="minorHAnsi" w:cstheme="minorHAnsi"/>
          <w:b/>
        </w:rPr>
      </w:pPr>
      <w:r w:rsidRPr="005001E1">
        <w:rPr>
          <w:rFonts w:asciiTheme="minorHAnsi" w:hAnsiTheme="minorHAnsi" w:cstheme="minorHAnsi"/>
          <w:b/>
        </w:rPr>
        <w:t>Deklaruję uczestnictwo we wsparciu realizowanym w ramach Projektu dla</w:t>
      </w:r>
    </w:p>
    <w:p w14:paraId="2952C418" w14:textId="77777777" w:rsidR="00604600" w:rsidRDefault="005001E1" w:rsidP="009473C9">
      <w:pPr>
        <w:spacing w:line="360" w:lineRule="auto"/>
        <w:ind w:right="-2"/>
        <w:jc w:val="both"/>
        <w:rPr>
          <w:rFonts w:asciiTheme="minorHAnsi" w:hAnsiTheme="minorHAnsi" w:cstheme="minorHAnsi"/>
          <w:b/>
        </w:rPr>
      </w:pPr>
      <w:r w:rsidRPr="005001E1">
        <w:rPr>
          <w:rFonts w:asciiTheme="minorHAnsi" w:hAnsiTheme="minorHAnsi" w:cstheme="minorHAnsi"/>
          <w:b/>
        </w:rPr>
        <w:t>rodziców/opiekunów prawnych – w indywidualnych konsultacjach ze specjalistami</w:t>
      </w:r>
      <w:r w:rsidR="009473C9">
        <w:rPr>
          <w:rFonts w:asciiTheme="minorHAnsi" w:hAnsiTheme="minorHAnsi" w:cstheme="minorHAnsi"/>
          <w:b/>
        </w:rPr>
        <w:t>.</w:t>
      </w:r>
    </w:p>
    <w:p w14:paraId="797EA224" w14:textId="77777777" w:rsidR="009473C9" w:rsidRDefault="009473C9" w:rsidP="009473C9">
      <w:pPr>
        <w:spacing w:line="360" w:lineRule="auto"/>
        <w:ind w:right="-2"/>
        <w:jc w:val="both"/>
        <w:rPr>
          <w:rFonts w:asciiTheme="minorHAnsi" w:hAnsiTheme="minorHAnsi" w:cstheme="minorHAnsi"/>
          <w:b/>
        </w:rPr>
      </w:pPr>
    </w:p>
    <w:p w14:paraId="6BCB7EE7" w14:textId="77777777" w:rsidR="009473C9" w:rsidRDefault="009473C9" w:rsidP="009473C9">
      <w:pPr>
        <w:spacing w:line="360" w:lineRule="auto"/>
        <w:ind w:right="-2"/>
        <w:jc w:val="both"/>
        <w:rPr>
          <w:rFonts w:asciiTheme="minorHAnsi" w:hAnsiTheme="minorHAnsi" w:cstheme="minorHAnsi"/>
          <w:b/>
        </w:rPr>
      </w:pPr>
    </w:p>
    <w:p w14:paraId="68D8220B" w14:textId="77777777" w:rsidR="009473C9" w:rsidRDefault="009473C9" w:rsidP="009473C9">
      <w:pPr>
        <w:spacing w:line="360" w:lineRule="auto"/>
        <w:ind w:right="-2"/>
        <w:jc w:val="both"/>
        <w:rPr>
          <w:rFonts w:asciiTheme="minorHAnsi" w:hAnsiTheme="minorHAnsi" w:cstheme="minorHAnsi"/>
          <w:b/>
        </w:rPr>
      </w:pPr>
    </w:p>
    <w:p w14:paraId="0B0A2573" w14:textId="75C0C9E1" w:rsidR="009473C9" w:rsidRPr="00AC3505" w:rsidRDefault="009473C9" w:rsidP="009473C9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473C9" w:rsidRPr="00AC3505" w:rsidSect="00D5671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993" w:left="1418" w:header="142" w:footer="225" w:gutter="0"/>
          <w:cols w:space="708"/>
          <w:docGrid w:linePitch="360"/>
        </w:sectPr>
      </w:pPr>
    </w:p>
    <w:p w14:paraId="30FB2AC4" w14:textId="77777777" w:rsidR="0005582A" w:rsidRPr="00AC3505" w:rsidRDefault="00D37DFC" w:rsidP="00335538">
      <w:pPr>
        <w:spacing w:line="360" w:lineRule="auto"/>
        <w:ind w:left="4248" w:right="-2"/>
        <w:jc w:val="both"/>
        <w:rPr>
          <w:rFonts w:asciiTheme="minorHAnsi" w:hAnsiTheme="minorHAnsi" w:cstheme="minorHAnsi"/>
        </w:rPr>
      </w:pPr>
      <w:bookmarkStart w:id="15" w:name="_Hlk163121516"/>
      <w:bookmarkEnd w:id="2"/>
      <w:r w:rsidRPr="00AC3505">
        <w:rPr>
          <w:rFonts w:asciiTheme="minorHAnsi" w:hAnsiTheme="minorHAnsi" w:cstheme="minorHAnsi"/>
        </w:rPr>
        <w:t>……………………………………………………………………</w:t>
      </w:r>
    </w:p>
    <w:p w14:paraId="50BD5B29" w14:textId="5E82D331" w:rsidR="003D4926" w:rsidRPr="00AC3505" w:rsidRDefault="005D00D2" w:rsidP="00335538">
      <w:pPr>
        <w:spacing w:line="360" w:lineRule="auto"/>
        <w:ind w:left="4956" w:right="-2" w:firstLine="708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Czytelny </w:t>
      </w:r>
      <w:r w:rsidR="00DB183A" w:rsidRPr="00AC3505">
        <w:rPr>
          <w:rFonts w:asciiTheme="minorHAnsi" w:hAnsiTheme="minorHAnsi" w:cstheme="minorHAnsi"/>
        </w:rPr>
        <w:t xml:space="preserve">podpis </w:t>
      </w:r>
    </w:p>
    <w:bookmarkEnd w:id="15"/>
    <w:p w14:paraId="7464C519" w14:textId="3ACBF557" w:rsidR="00273A4D" w:rsidRPr="00AC3505" w:rsidRDefault="00273A4D" w:rsidP="00273A4D">
      <w:pPr>
        <w:pStyle w:val="Bezodstpw"/>
        <w:pageBreakBefore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AC3505">
        <w:rPr>
          <w:rFonts w:asciiTheme="minorHAnsi" w:hAnsiTheme="minorHAnsi" w:cstheme="minorHAnsi"/>
          <w:b/>
          <w:sz w:val="24"/>
          <w:szCs w:val="24"/>
        </w:rPr>
        <w:lastRenderedPageBreak/>
        <w:t>DANE UCZESTNIKA/UCZEST</w:t>
      </w:r>
      <w:r w:rsidR="00037A1C">
        <w:rPr>
          <w:rFonts w:asciiTheme="minorHAnsi" w:hAnsiTheme="minorHAnsi" w:cstheme="minorHAnsi"/>
          <w:b/>
          <w:sz w:val="24"/>
          <w:szCs w:val="24"/>
        </w:rPr>
        <w:t>N</w:t>
      </w:r>
      <w:r w:rsidRPr="00AC3505">
        <w:rPr>
          <w:rFonts w:asciiTheme="minorHAnsi" w:hAnsiTheme="minorHAnsi" w:cstheme="minorHAnsi"/>
          <w:b/>
          <w:sz w:val="24"/>
          <w:szCs w:val="24"/>
        </w:rPr>
        <w:t>ICZKI  PROJEKTU</w:t>
      </w:r>
    </w:p>
    <w:p w14:paraId="58EA3AEE" w14:textId="77777777" w:rsidR="00273A4D" w:rsidRPr="00AC3505" w:rsidRDefault="00273A4D" w:rsidP="00273A4D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C3505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AC3505" w:rsidRPr="00AC3505" w14:paraId="322C5818" w14:textId="77777777" w:rsidTr="009E6D5C">
        <w:trPr>
          <w:trHeight w:val="397"/>
          <w:jc w:val="center"/>
        </w:trPr>
        <w:tc>
          <w:tcPr>
            <w:tcW w:w="9170" w:type="dxa"/>
            <w:gridSpan w:val="3"/>
            <w:vAlign w:val="center"/>
          </w:tcPr>
          <w:p w14:paraId="2CE39733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16" w:name="_Hlk163117958"/>
            <w:r w:rsidRPr="00AC3505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16"/>
      <w:tr w:rsidR="00AC3505" w:rsidRPr="00AC3505" w14:paraId="4F4516F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6A3C5F04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vAlign w:val="center"/>
          </w:tcPr>
          <w:p w14:paraId="2916158A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44395FC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288FC92B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vAlign w:val="center"/>
          </w:tcPr>
          <w:p w14:paraId="2F25479F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6CC7337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681D086C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vAlign w:val="center"/>
          </w:tcPr>
          <w:p w14:paraId="3CD905FB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675E6E31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310F434A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vAlign w:val="center"/>
          </w:tcPr>
          <w:p w14:paraId="3195318B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439A7C29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189A027F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AC3505" w:rsidRPr="00AC3505" w14:paraId="2FB13558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vAlign w:val="center"/>
          </w:tcPr>
          <w:p w14:paraId="2CB64683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5483" w:type="dxa"/>
            <w:vAlign w:val="center"/>
          </w:tcPr>
          <w:p w14:paraId="67BBDAF7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2CCC2B98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AC3505" w:rsidRPr="00AC3505" w14:paraId="74E358C4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vAlign w:val="center"/>
          </w:tcPr>
          <w:p w14:paraId="3C58439D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</w:p>
        </w:tc>
        <w:tc>
          <w:tcPr>
            <w:tcW w:w="5483" w:type="dxa"/>
            <w:vAlign w:val="center"/>
          </w:tcPr>
          <w:p w14:paraId="2126C54A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  <w:p w14:paraId="676B66E5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PODSTAWOWE                </w:t>
            </w:r>
          </w:p>
          <w:p w14:paraId="1E57562E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GIMNAZJALNE</w:t>
            </w:r>
          </w:p>
          <w:p w14:paraId="1791E746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PONADGIMNAZJALNE</w:t>
            </w:r>
          </w:p>
          <w:p w14:paraId="5362239F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POLICEALNE</w:t>
            </w:r>
          </w:p>
          <w:p w14:paraId="76FD77A1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WYŻSZE</w:t>
            </w:r>
          </w:p>
        </w:tc>
      </w:tr>
      <w:tr w:rsidR="00AC3505" w:rsidRPr="00AC3505" w14:paraId="085E1630" w14:textId="77777777" w:rsidTr="009E6D5C">
        <w:trPr>
          <w:trHeight w:val="397"/>
          <w:jc w:val="center"/>
        </w:trPr>
        <w:tc>
          <w:tcPr>
            <w:tcW w:w="9170" w:type="dxa"/>
            <w:gridSpan w:val="3"/>
            <w:vAlign w:val="center"/>
          </w:tcPr>
          <w:p w14:paraId="50D14C04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TELEADRESOWE – PROSZĘ WYPEŁNIAĆ DRUKOWANYMI LITERAMI </w:t>
            </w:r>
          </w:p>
        </w:tc>
      </w:tr>
      <w:tr w:rsidR="00AC3505" w:rsidRPr="00AC3505" w14:paraId="4A33F2B8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1C85F606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vAlign w:val="center"/>
          </w:tcPr>
          <w:p w14:paraId="5A3BFBB3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5ADB84C7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45F35DE0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vAlign w:val="center"/>
          </w:tcPr>
          <w:p w14:paraId="24653CD5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5396D00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3281B87C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vAlign w:val="center"/>
          </w:tcPr>
          <w:p w14:paraId="358F3FFE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33E51D13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5BB7BE29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vAlign w:val="center"/>
          </w:tcPr>
          <w:p w14:paraId="33072361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486EE62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77993DC3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vAlign w:val="center"/>
          </w:tcPr>
          <w:p w14:paraId="4CE35634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1D512A95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61812BA8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Numer telefonu </w:t>
            </w:r>
          </w:p>
        </w:tc>
        <w:tc>
          <w:tcPr>
            <w:tcW w:w="5483" w:type="dxa"/>
            <w:vAlign w:val="center"/>
          </w:tcPr>
          <w:p w14:paraId="3374A7AB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50518E48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4DDB5957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Adres poczty elektronicznej </w:t>
            </w:r>
          </w:p>
          <w:p w14:paraId="72FF35D2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(e-mail) </w:t>
            </w:r>
          </w:p>
        </w:tc>
        <w:tc>
          <w:tcPr>
            <w:tcW w:w="5483" w:type="dxa"/>
            <w:vAlign w:val="center"/>
          </w:tcPr>
          <w:p w14:paraId="43C0A39D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2FF039BF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vAlign w:val="center"/>
          </w:tcPr>
          <w:p w14:paraId="63CC4E99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AC3505" w:rsidRPr="00AC3505" w14:paraId="05832610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vAlign w:val="center"/>
          </w:tcPr>
          <w:p w14:paraId="2DE41906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vAlign w:val="center"/>
          </w:tcPr>
          <w:p w14:paraId="22A0BD58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PRACUJĄCA – OSOBA PROWADZĄCA DZIAŁALNOŚĆ NA WŁASNY RACHUNEK</w:t>
            </w:r>
          </w:p>
          <w:p w14:paraId="0B8C9B5C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PRACUJĄCA W ADMINISTRACJI RZĄDOWEJ</w:t>
            </w:r>
          </w:p>
          <w:p w14:paraId="2C30C95A" w14:textId="77777777" w:rsidR="00273A4D" w:rsidRPr="00AC3505" w:rsidRDefault="00273A4D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>OSOBA PRACUJĄCA W ADMINISTRACJI SAMORZĄDOWEJ (Z WYŁĄCZENIEM SZKÓŁ I PLACÓWEK SYSTEMU OŚWIATY)</w:t>
            </w:r>
          </w:p>
          <w:p w14:paraId="66A94C9F" w14:textId="77777777" w:rsidR="00273A4D" w:rsidRPr="00AC3505" w:rsidRDefault="00273A4D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>OSOBA PRACUJĄCA W SZKOLE LUB PLACÓWCE SYSTEMU OŚWIATY (KADRA PEDAGOGICZNA)</w:t>
            </w:r>
          </w:p>
          <w:p w14:paraId="07ED622E" w14:textId="77777777" w:rsidR="00273A4D" w:rsidRPr="00AC3505" w:rsidRDefault="00273A4D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>OSOBA PRACUJĄCA W SZKOLE LUB PLACÓWCE SYSTEMU OŚWIATY (KADRA NIEPEDAGOGICZNA)</w:t>
            </w:r>
          </w:p>
          <w:p w14:paraId="38DC4033" w14:textId="77777777" w:rsidR="00273A4D" w:rsidRPr="00AC3505" w:rsidRDefault="00273A4D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>OSOBA PRACUJĄCA W SZKOLE LUB PLACÓWCE SYSTEMU OŚWIATY (KADRA ZARZĄDZAJĄCA)</w:t>
            </w:r>
          </w:p>
          <w:p w14:paraId="7497B4EC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OSOBA PRACUJĄCA – INNE </w:t>
            </w:r>
          </w:p>
          <w:p w14:paraId="7B04BE1D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BEZROBOTNA, W TYM DŁUGOTRWALE BEZROBOTNA</w:t>
            </w:r>
          </w:p>
          <w:p w14:paraId="7FFE4C74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BEZROBOTNA - INNE</w:t>
            </w:r>
          </w:p>
          <w:p w14:paraId="59C7E9F6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BIERNA ZAWODOWO</w:t>
            </w:r>
            <w:r w:rsidRPr="00AC3505">
              <w:t xml:space="preserve"> </w:t>
            </w: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NIEUCZESTNICZĄCA W KSZTAŁCENIU LUB SZKOLENIU </w:t>
            </w:r>
          </w:p>
          <w:p w14:paraId="65676AE4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BIERNA ZAWODOWO UCZĄCA SIĘ</w:t>
            </w:r>
          </w:p>
          <w:p w14:paraId="4B7C9594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BIERNA ZAWODOWO - INNE</w:t>
            </w:r>
          </w:p>
        </w:tc>
      </w:tr>
      <w:tr w:rsidR="00AC3505" w:rsidRPr="00AC3505" w14:paraId="2C14CD4B" w14:textId="77777777" w:rsidTr="009E6D5C">
        <w:trPr>
          <w:gridAfter w:val="1"/>
          <w:wAfter w:w="6" w:type="dxa"/>
          <w:trHeight w:hRule="exact" w:val="794"/>
          <w:jc w:val="center"/>
        </w:trPr>
        <w:tc>
          <w:tcPr>
            <w:tcW w:w="9164" w:type="dxa"/>
            <w:gridSpan w:val="2"/>
            <w:vAlign w:val="center"/>
          </w:tcPr>
          <w:p w14:paraId="1357D861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b/>
                <w:sz w:val="24"/>
                <w:szCs w:val="24"/>
              </w:rPr>
              <w:t>STATUS UCZESTNIKA/UCZESTNICZKI W CHWILI PRZYSTĄPIENIA DO PROJEKTU</w:t>
            </w:r>
          </w:p>
        </w:tc>
      </w:tr>
      <w:tr w:rsidR="00AC3505" w:rsidRPr="00AC3505" w14:paraId="6FA55FBC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vAlign w:val="center"/>
          </w:tcPr>
          <w:p w14:paraId="351477BC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</w:p>
        </w:tc>
        <w:tc>
          <w:tcPr>
            <w:tcW w:w="5483" w:type="dxa"/>
            <w:vAlign w:val="center"/>
          </w:tcPr>
          <w:p w14:paraId="6D4237B1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TAK  - </w:t>
            </w:r>
            <w:r w:rsidRPr="00AC3505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   </w:t>
            </w:r>
          </w:p>
          <w:p w14:paraId="205F7DAF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NIE     </w:t>
            </w:r>
          </w:p>
          <w:p w14:paraId="0A656A22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AC3505" w:rsidRPr="00AC3505" w14:paraId="6B889FDB" w14:textId="77777777" w:rsidTr="009E6D5C">
        <w:trPr>
          <w:gridAfter w:val="1"/>
          <w:wAfter w:w="6" w:type="dxa"/>
          <w:trHeight w:val="1749"/>
          <w:jc w:val="center"/>
        </w:trPr>
        <w:tc>
          <w:tcPr>
            <w:tcW w:w="3681" w:type="dxa"/>
            <w:vAlign w:val="center"/>
          </w:tcPr>
          <w:p w14:paraId="365690C8" w14:textId="77777777" w:rsidR="00273A4D" w:rsidRPr="00AC3505" w:rsidRDefault="00273A4D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lastRenderedPageBreak/>
              <w:t xml:space="preserve">Osoba bezdomna lub dotknięta wykluczeniem z dostępu do mieszkań </w:t>
            </w:r>
          </w:p>
        </w:tc>
        <w:tc>
          <w:tcPr>
            <w:tcW w:w="5483" w:type="dxa"/>
            <w:vAlign w:val="center"/>
          </w:tcPr>
          <w:p w14:paraId="31FD0846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AC3505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              </w:t>
            </w:r>
          </w:p>
          <w:p w14:paraId="53332112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AC3505" w:rsidRPr="00AC3505" w14:paraId="7D49D208" w14:textId="77777777" w:rsidTr="009E6D5C">
        <w:trPr>
          <w:gridAfter w:val="1"/>
          <w:wAfter w:w="6" w:type="dxa"/>
          <w:trHeight w:val="1300"/>
          <w:jc w:val="center"/>
        </w:trPr>
        <w:tc>
          <w:tcPr>
            <w:tcW w:w="3681" w:type="dxa"/>
            <w:vAlign w:val="center"/>
          </w:tcPr>
          <w:p w14:paraId="7369791C" w14:textId="77777777" w:rsidR="00273A4D" w:rsidRPr="00AC3505" w:rsidRDefault="00273A4D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vAlign w:val="center"/>
          </w:tcPr>
          <w:p w14:paraId="30581E62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AC3505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posiadanie niepełnosprawności      </w:t>
            </w:r>
          </w:p>
          <w:p w14:paraId="3F926F24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6FBE943D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AC3505" w:rsidRPr="00AC3505" w14:paraId="7085A4A1" w14:textId="77777777" w:rsidTr="009E6D5C">
        <w:trPr>
          <w:gridAfter w:val="1"/>
          <w:wAfter w:w="6" w:type="dxa"/>
          <w:trHeight w:val="1643"/>
          <w:jc w:val="center"/>
        </w:trPr>
        <w:tc>
          <w:tcPr>
            <w:tcW w:w="3681" w:type="dxa"/>
            <w:vAlign w:val="center"/>
          </w:tcPr>
          <w:p w14:paraId="140B7013" w14:textId="77777777" w:rsidR="00273A4D" w:rsidRPr="00AC3505" w:rsidRDefault="00273A4D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vAlign w:val="center"/>
          </w:tcPr>
          <w:p w14:paraId="15D7436D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7E425AC0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52A073C1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AC3505" w:rsidRPr="00AC3505" w14:paraId="54B7120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vAlign w:val="center"/>
          </w:tcPr>
          <w:p w14:paraId="52099572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</w:t>
            </w:r>
          </w:p>
        </w:tc>
      </w:tr>
      <w:tr w:rsidR="00273A4D" w:rsidRPr="00AC3505" w14:paraId="64D04C9C" w14:textId="77777777" w:rsidTr="009E6D5C">
        <w:trPr>
          <w:gridAfter w:val="1"/>
          <w:wAfter w:w="6" w:type="dxa"/>
          <w:trHeight w:val="170"/>
          <w:jc w:val="center"/>
        </w:trPr>
        <w:tc>
          <w:tcPr>
            <w:tcW w:w="3681" w:type="dxa"/>
            <w:vAlign w:val="center"/>
          </w:tcPr>
          <w:p w14:paraId="0E3C5C2F" w14:textId="77777777" w:rsidR="00273A4D" w:rsidRPr="00AC3505" w:rsidRDefault="00273A4D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vAlign w:val="center"/>
          </w:tcPr>
          <w:p w14:paraId="3CA93A49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432DD9BC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5106EB9F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118A02F0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769F724C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5DF0C7E4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79316073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764E07D2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2A8F00CC" w14:textId="77777777" w:rsidR="00273A4D" w:rsidRPr="00AC3505" w:rsidRDefault="00273A4D" w:rsidP="009E6D5C">
            <w:pPr>
              <w:pStyle w:val="Bezodstpw"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4B1E4F2D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2810FF9" w14:textId="77777777" w:rsidR="00EB20E1" w:rsidRPr="00AC3505" w:rsidRDefault="00EB20E1" w:rsidP="00EB20E1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88EEDC0" w14:textId="09C4EB3C" w:rsidR="00EB20E1" w:rsidRPr="00AC3505" w:rsidRDefault="00EB20E1" w:rsidP="00EB20E1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bookmarkStart w:id="17" w:name="_Hlk175483699"/>
      <w:r w:rsidRPr="00AC3505">
        <w:rPr>
          <w:rFonts w:asciiTheme="minorHAnsi" w:hAnsiTheme="minorHAnsi" w:cstheme="minorHAnsi"/>
        </w:rPr>
        <w:t>……………………………………………………………………</w:t>
      </w:r>
    </w:p>
    <w:p w14:paraId="7E43CAB8" w14:textId="77777777" w:rsidR="00EB20E1" w:rsidRPr="00AC3505" w:rsidRDefault="00EB20E1" w:rsidP="00EB20E1">
      <w:pPr>
        <w:spacing w:line="36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AC3505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bookmarkEnd w:id="17"/>
    <w:p w14:paraId="7B180BC6" w14:textId="77777777" w:rsidR="00EB20E1" w:rsidRPr="00AC3505" w:rsidRDefault="00EB20E1" w:rsidP="00604600">
      <w:pPr>
        <w:pStyle w:val="Bezodstpw"/>
        <w:spacing w:line="360" w:lineRule="auto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1C53AE" w14:textId="77777777" w:rsidR="00DB183A" w:rsidRPr="00AC3505" w:rsidRDefault="007B2752" w:rsidP="00604600">
      <w:pPr>
        <w:pStyle w:val="Akapitzlist"/>
        <w:numPr>
          <w:ilvl w:val="0"/>
          <w:numId w:val="15"/>
        </w:numPr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</w:rPr>
      </w:pPr>
      <w:bookmarkStart w:id="18" w:name="_Hlk163120756"/>
      <w:r w:rsidRPr="00AC3505">
        <w:rPr>
          <w:rFonts w:asciiTheme="minorHAnsi" w:hAnsiTheme="minorHAnsi" w:cstheme="minorHAnsi"/>
          <w:b/>
        </w:rPr>
        <w:lastRenderedPageBreak/>
        <w:t>OŚWIADCZENIA</w:t>
      </w:r>
    </w:p>
    <w:p w14:paraId="5670BD66" w14:textId="421E0485" w:rsidR="002D0739" w:rsidRPr="00AC3505" w:rsidRDefault="002D0739" w:rsidP="005001E1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bookmarkStart w:id="19" w:name="_Hlk163125659"/>
      <w:bookmarkEnd w:id="18"/>
      <w:r w:rsidRPr="00AC3505">
        <w:rPr>
          <w:rFonts w:asciiTheme="minorHAnsi" w:hAnsiTheme="minorHAnsi" w:cstheme="minorHAnsi"/>
        </w:rPr>
        <w:t xml:space="preserve">Uprzedzona/uprzedzony o odpowiedzialności za złożenie nieprawdziwego oświadczenia lub zatajenia prawdy, oświadczam, że dane zawarte w niniejszym </w:t>
      </w:r>
      <w:r w:rsidR="00150D5E" w:rsidRPr="00AC3505">
        <w:rPr>
          <w:rFonts w:asciiTheme="minorHAnsi" w:hAnsiTheme="minorHAnsi" w:cstheme="minorHAnsi"/>
        </w:rPr>
        <w:t>Formularzu</w:t>
      </w:r>
      <w:r w:rsidRPr="00AC3505">
        <w:rPr>
          <w:rFonts w:asciiTheme="minorHAnsi" w:hAnsiTheme="minorHAnsi" w:cstheme="minorHAnsi"/>
        </w:rPr>
        <w:t xml:space="preserve"> są zgodne z prawdą. Potwierdzam poprawność i aktualność przedstawionych danych.</w:t>
      </w:r>
    </w:p>
    <w:p w14:paraId="3E1ECAC5" w14:textId="31EAED5F" w:rsidR="002D0739" w:rsidRPr="00AC3505" w:rsidRDefault="002D0739" w:rsidP="005001E1">
      <w:pPr>
        <w:numPr>
          <w:ilvl w:val="0"/>
          <w:numId w:val="17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20" w:name="_Hlk163132975"/>
      <w:r w:rsidRPr="00AC3505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20"/>
    </w:p>
    <w:p w14:paraId="3E55C3CE" w14:textId="7999AD21" w:rsidR="002D0739" w:rsidRPr="00AC3505" w:rsidRDefault="002D0739" w:rsidP="005001E1">
      <w:pPr>
        <w:numPr>
          <w:ilvl w:val="0"/>
          <w:numId w:val="17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Zobowiązuję się do niezwłocznego poinformowania dyrektora szkoł</w:t>
      </w:r>
      <w:r w:rsidR="003744CF" w:rsidRPr="00AC3505">
        <w:rPr>
          <w:rFonts w:asciiTheme="minorHAnsi" w:hAnsiTheme="minorHAnsi" w:cstheme="minorHAnsi"/>
        </w:rPr>
        <w:t>y</w:t>
      </w:r>
      <w:r w:rsidRPr="00AC3505">
        <w:rPr>
          <w:rFonts w:asciiTheme="minorHAnsi" w:hAnsiTheme="minorHAnsi" w:cstheme="minorHAnsi"/>
        </w:rPr>
        <w:t xml:space="preserve"> o każdorazowej zmianie danych kontaktowych zawartych w niniejszym </w:t>
      </w:r>
      <w:r w:rsidR="00150D5E" w:rsidRPr="00AC3505">
        <w:rPr>
          <w:rFonts w:asciiTheme="minorHAnsi" w:hAnsiTheme="minorHAnsi" w:cstheme="minorHAnsi"/>
        </w:rPr>
        <w:t>Formularzu</w:t>
      </w:r>
      <w:r w:rsidRPr="00AC3505">
        <w:rPr>
          <w:rFonts w:asciiTheme="minorHAnsi" w:hAnsiTheme="minorHAnsi" w:cstheme="minorHAnsi"/>
        </w:rPr>
        <w:t xml:space="preserve">. </w:t>
      </w:r>
    </w:p>
    <w:p w14:paraId="350F788F" w14:textId="3CCF4BF3" w:rsidR="00C00BE0" w:rsidRPr="00AC3505" w:rsidRDefault="002D0739" w:rsidP="005001E1">
      <w:pPr>
        <w:widowControl w:val="0"/>
        <w:numPr>
          <w:ilvl w:val="0"/>
          <w:numId w:val="17"/>
        </w:numPr>
        <w:spacing w:line="360" w:lineRule="auto"/>
        <w:ind w:left="425" w:hanging="425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Zostałam/zostałem poinformowana/poinformowany, że projekt </w:t>
      </w:r>
      <w:bookmarkStart w:id="21" w:name="_Hlk163124879"/>
      <w:r w:rsidR="00F4027E" w:rsidRPr="00AC3505">
        <w:rPr>
          <w:rFonts w:asciiTheme="minorHAnsi" w:hAnsiTheme="minorHAnsi" w:cstheme="minorHAnsi"/>
          <w:bCs/>
        </w:rPr>
        <w:t>„</w:t>
      </w:r>
      <w:r w:rsidR="00D708C9" w:rsidRPr="00AC3505">
        <w:rPr>
          <w:rFonts w:asciiTheme="minorHAnsi" w:hAnsiTheme="minorHAnsi" w:cstheme="minorHAnsi"/>
          <w:b/>
        </w:rPr>
        <w:t>Podniesienie jakości edukacji włączającej w 6 szkołach podstawowych w Gminie Luzino</w:t>
      </w:r>
      <w:r w:rsidR="00F4027E" w:rsidRPr="00AC3505">
        <w:rPr>
          <w:rFonts w:asciiTheme="minorHAnsi" w:hAnsiTheme="minorHAnsi" w:cstheme="minorHAnsi"/>
          <w:bCs/>
        </w:rPr>
        <w:t>”</w:t>
      </w:r>
      <w:r w:rsidR="00F4027E" w:rsidRPr="00AC3505">
        <w:rPr>
          <w:rFonts w:asciiTheme="minorHAnsi" w:hAnsiTheme="minorHAnsi" w:cstheme="minorHAnsi"/>
          <w:b/>
        </w:rPr>
        <w:t xml:space="preserve"> </w:t>
      </w:r>
      <w:r w:rsidRPr="00AC3505">
        <w:rPr>
          <w:rFonts w:asciiTheme="minorHAnsi" w:hAnsiTheme="minorHAnsi" w:cstheme="minorHAnsi"/>
        </w:rPr>
        <w:t>o nr FEPM.05.0</w:t>
      </w:r>
      <w:r w:rsidR="00F4027E" w:rsidRPr="00AC3505">
        <w:rPr>
          <w:rFonts w:asciiTheme="minorHAnsi" w:hAnsiTheme="minorHAnsi" w:cstheme="minorHAnsi"/>
        </w:rPr>
        <w:t>8</w:t>
      </w:r>
      <w:r w:rsidRPr="00AC3505">
        <w:rPr>
          <w:rFonts w:asciiTheme="minorHAnsi" w:hAnsiTheme="minorHAnsi" w:cstheme="minorHAnsi"/>
        </w:rPr>
        <w:t>-IZ.00-</w:t>
      </w:r>
      <w:r w:rsidR="00D708C9" w:rsidRPr="00AC3505">
        <w:rPr>
          <w:rFonts w:asciiTheme="minorHAnsi" w:hAnsiTheme="minorHAnsi" w:cstheme="minorHAnsi"/>
        </w:rPr>
        <w:t>0011</w:t>
      </w:r>
      <w:r w:rsidRPr="00AC3505">
        <w:rPr>
          <w:rFonts w:asciiTheme="minorHAnsi" w:hAnsiTheme="minorHAnsi" w:cstheme="minorHAnsi"/>
        </w:rPr>
        <w:t>/23</w:t>
      </w:r>
      <w:bookmarkEnd w:id="21"/>
      <w:r w:rsidRPr="00AC3505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58FD0E7F" w14:textId="53CC5333" w:rsidR="00EB20E1" w:rsidRPr="00AC3505" w:rsidRDefault="00EB20E1" w:rsidP="005001E1">
      <w:pPr>
        <w:widowControl w:val="0"/>
        <w:numPr>
          <w:ilvl w:val="0"/>
          <w:numId w:val="17"/>
        </w:numPr>
        <w:spacing w:line="360" w:lineRule="auto"/>
        <w:ind w:left="425" w:hanging="425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Oświadczam, że zostałam/zostałem poinformowana/poinformowany, że podanie danych osobowych jest niezbędne do wzięcia udziału w </w:t>
      </w:r>
      <w:r w:rsidR="00687E09" w:rsidRPr="00AC3505">
        <w:rPr>
          <w:rFonts w:asciiTheme="minorHAnsi" w:hAnsiTheme="minorHAnsi" w:cstheme="minorHAnsi"/>
          <w:bCs/>
        </w:rPr>
        <w:t>„</w:t>
      </w:r>
      <w:r w:rsidR="00D708C9" w:rsidRPr="00AC3505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="00687E09" w:rsidRPr="00AC3505">
        <w:rPr>
          <w:rFonts w:asciiTheme="minorHAnsi" w:hAnsiTheme="minorHAnsi" w:cstheme="minorHAnsi"/>
          <w:bCs/>
        </w:rPr>
        <w:t>”</w:t>
      </w:r>
      <w:r w:rsidRPr="00AC3505">
        <w:rPr>
          <w:rFonts w:asciiTheme="minorHAnsi" w:hAnsiTheme="minorHAnsi" w:cstheme="minorHAnsi"/>
        </w:rPr>
        <w:t>.</w:t>
      </w:r>
    </w:p>
    <w:p w14:paraId="0D4930ED" w14:textId="45CD609A" w:rsidR="00C00BE0" w:rsidRPr="00AC3505" w:rsidRDefault="00C00BE0" w:rsidP="005001E1">
      <w:pPr>
        <w:pStyle w:val="Akapitzlist"/>
        <w:keepLines/>
        <w:widowControl w:val="0"/>
        <w:numPr>
          <w:ilvl w:val="0"/>
          <w:numId w:val="1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  <w:sectPr w:rsidR="00C00BE0" w:rsidRPr="00AC3505" w:rsidSect="00D5671E">
          <w:type w:val="continuous"/>
          <w:pgSz w:w="11906" w:h="16838" w:code="9"/>
          <w:pgMar w:top="1884" w:right="1418" w:bottom="993" w:left="1418" w:header="142" w:footer="225" w:gutter="0"/>
          <w:cols w:space="708"/>
          <w:docGrid w:linePitch="360"/>
        </w:sectPr>
      </w:pPr>
      <w:r w:rsidRPr="00AC3505">
        <w:rPr>
          <w:rFonts w:asciiTheme="minorHAnsi" w:hAnsiTheme="minorHAnsi" w:cstheme="minorHAnsi"/>
        </w:rPr>
        <w:t xml:space="preserve"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BE6A2B4" w14:textId="77777777" w:rsidR="00EB20E1" w:rsidRPr="00AC3505" w:rsidRDefault="00EB20E1" w:rsidP="005001E1">
      <w:pPr>
        <w:keepLines/>
        <w:widowControl w:val="0"/>
        <w:spacing w:line="360" w:lineRule="auto"/>
        <w:jc w:val="both"/>
        <w:rPr>
          <w:rFonts w:asciiTheme="minorHAnsi" w:hAnsiTheme="minorHAnsi" w:cstheme="minorHAnsi"/>
        </w:rPr>
        <w:sectPr w:rsidR="00EB20E1" w:rsidRPr="00AC3505" w:rsidSect="00EB20E1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2516503B" w14:textId="77777777" w:rsidR="00EB20E1" w:rsidRPr="00AC3505" w:rsidRDefault="00EB20E1" w:rsidP="005001E1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0A4A11F1" w14:textId="77777777" w:rsidR="00C00BE0" w:rsidRPr="00AC3505" w:rsidRDefault="00C00BE0" w:rsidP="005001E1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569F0FB5" w14:textId="77777777" w:rsidR="00C00BE0" w:rsidRPr="00AC3505" w:rsidRDefault="00C00BE0" w:rsidP="005001E1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……………………………………………………………………</w:t>
      </w:r>
    </w:p>
    <w:p w14:paraId="2F2A85B2" w14:textId="77777777" w:rsidR="00C00BE0" w:rsidRPr="00AC3505" w:rsidRDefault="00C00BE0" w:rsidP="005001E1">
      <w:pPr>
        <w:spacing w:line="36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AC3505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34586C08" w14:textId="329FC72A" w:rsidR="00C00BE0" w:rsidRPr="00AC3505" w:rsidRDefault="00C00BE0" w:rsidP="005001E1">
      <w:pPr>
        <w:widowControl w:val="0"/>
        <w:spacing w:line="360" w:lineRule="auto"/>
        <w:jc w:val="both"/>
        <w:rPr>
          <w:rFonts w:asciiTheme="minorHAnsi" w:hAnsiTheme="minorHAnsi" w:cstheme="minorHAnsi"/>
        </w:rPr>
        <w:sectPr w:rsidR="00C00BE0" w:rsidRPr="00AC3505" w:rsidSect="005B4C4E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bookmarkEnd w:id="19"/>
    <w:p w14:paraId="2FC0068E" w14:textId="77777777" w:rsidR="003744CF" w:rsidRPr="00AC3505" w:rsidRDefault="003744CF" w:rsidP="005001E1">
      <w:pPr>
        <w:pStyle w:val="Akapitzlist"/>
        <w:pageBreakBefore/>
        <w:numPr>
          <w:ilvl w:val="0"/>
          <w:numId w:val="19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AC3505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74C8418F" w14:textId="77777777" w:rsidR="003744CF" w:rsidRPr="00AC3505" w:rsidRDefault="003744CF" w:rsidP="005001E1">
      <w:pPr>
        <w:spacing w:line="360" w:lineRule="auto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881232" w14:textId="77777777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Administratorem Pana/Pani danych osobowych są:</w:t>
      </w:r>
    </w:p>
    <w:p w14:paraId="4071FE51" w14:textId="77777777" w:rsidR="00E6024B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993" w:hanging="425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Gmina </w:t>
      </w:r>
      <w:r w:rsidR="00D708C9" w:rsidRPr="00AC3505">
        <w:rPr>
          <w:rFonts w:asciiTheme="minorHAnsi" w:hAnsiTheme="minorHAnsi" w:cstheme="minorHAnsi"/>
        </w:rPr>
        <w:t>Luzino</w:t>
      </w:r>
      <w:r w:rsidRPr="00AC3505">
        <w:rPr>
          <w:rFonts w:asciiTheme="minorHAnsi" w:hAnsiTheme="minorHAnsi" w:cstheme="minorHAnsi"/>
        </w:rPr>
        <w:t xml:space="preserve"> będąca Beneficjentem </w:t>
      </w:r>
      <w:r w:rsidR="00D206AD" w:rsidRPr="00AC3505">
        <w:rPr>
          <w:rFonts w:asciiTheme="minorHAnsi" w:hAnsiTheme="minorHAnsi" w:cstheme="minorHAnsi"/>
        </w:rPr>
        <w:t>P</w:t>
      </w:r>
      <w:r w:rsidRPr="00AC3505">
        <w:rPr>
          <w:rFonts w:asciiTheme="minorHAnsi" w:hAnsiTheme="minorHAnsi" w:cstheme="minorHAnsi"/>
        </w:rPr>
        <w:t>rojektu z siedzibą przy</w:t>
      </w:r>
    </w:p>
    <w:p w14:paraId="767400F2" w14:textId="605F3B47" w:rsidR="00B826D4" w:rsidRPr="00AC3505" w:rsidRDefault="003744CF" w:rsidP="005001E1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 </w:t>
      </w:r>
      <w:r w:rsidR="000734D2" w:rsidRPr="00AC3505">
        <w:rPr>
          <w:rFonts w:asciiTheme="minorHAnsi" w:hAnsiTheme="minorHAnsi" w:cstheme="minorHAnsi"/>
        </w:rPr>
        <w:t xml:space="preserve">ul. </w:t>
      </w:r>
      <w:r w:rsidR="00B826D4" w:rsidRPr="00AC3505">
        <w:rPr>
          <w:rFonts w:asciiTheme="minorHAnsi" w:hAnsiTheme="minorHAnsi" w:cstheme="minorHAnsi"/>
        </w:rPr>
        <w:t>Ofiar Stutthofu 11</w:t>
      </w:r>
      <w:r w:rsidR="00E6024B" w:rsidRPr="00AC3505">
        <w:rPr>
          <w:rFonts w:asciiTheme="minorHAnsi" w:hAnsiTheme="minorHAnsi" w:cstheme="minorHAnsi"/>
        </w:rPr>
        <w:t xml:space="preserve"> </w:t>
      </w:r>
      <w:r w:rsidR="00B826D4" w:rsidRPr="00AC3505">
        <w:rPr>
          <w:rFonts w:asciiTheme="minorHAnsi" w:hAnsiTheme="minorHAnsi" w:cstheme="minorHAnsi"/>
        </w:rPr>
        <w:t>84-242 Luzino</w:t>
      </w:r>
    </w:p>
    <w:p w14:paraId="06EED118" w14:textId="25554C43" w:rsidR="00F31CC4" w:rsidRPr="00AC3505" w:rsidRDefault="00F31CC4" w:rsidP="005001E1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TEL: (58) 678-20-68 e-mail: sekretariat@luzino.pl</w:t>
      </w:r>
    </w:p>
    <w:p w14:paraId="4CD7DB16" w14:textId="6533952D" w:rsidR="003744CF" w:rsidRPr="00AC3505" w:rsidRDefault="003744CF" w:rsidP="005001E1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0FFCC851" w14:textId="77777777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993" w:hanging="425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6F9D7F6C" w14:textId="77777777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082E54B0" w14:textId="7D9D9A3B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993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Gmina </w:t>
      </w:r>
      <w:r w:rsidR="00D708C9" w:rsidRPr="00AC3505">
        <w:rPr>
          <w:rFonts w:asciiTheme="minorHAnsi" w:hAnsiTheme="minorHAnsi" w:cstheme="minorHAnsi"/>
        </w:rPr>
        <w:t>Luzino</w:t>
      </w:r>
      <w:r w:rsidRPr="00AC3505">
        <w:rPr>
          <w:rFonts w:asciiTheme="minorHAnsi" w:hAnsiTheme="minorHAnsi" w:cstheme="minorHAnsi"/>
        </w:rPr>
        <w:t xml:space="preserve"> to e-mail: </w:t>
      </w:r>
      <w:r w:rsidR="00D206AD" w:rsidRPr="00AC3505">
        <w:t>……………………………….;</w:t>
      </w:r>
    </w:p>
    <w:p w14:paraId="7473A08D" w14:textId="77777777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993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AC3505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AC3505">
        <w:rPr>
          <w:rFonts w:asciiTheme="minorHAnsi" w:hAnsiTheme="minorHAnsi" w:cstheme="minorHAnsi"/>
        </w:rPr>
        <w:t xml:space="preserve"> lub tel. 58 32 68 518;</w:t>
      </w:r>
    </w:p>
    <w:p w14:paraId="12E33F68" w14:textId="77777777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993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AC3505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AC3505">
        <w:rPr>
          <w:rFonts w:asciiTheme="minorHAnsi" w:hAnsiTheme="minorHAnsi" w:cstheme="minorHAnsi"/>
        </w:rPr>
        <w:t xml:space="preserve"> </w:t>
      </w:r>
    </w:p>
    <w:p w14:paraId="330427C3" w14:textId="77777777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Celem przetwarzania danych osobowych przez:</w:t>
      </w:r>
    </w:p>
    <w:p w14:paraId="41763968" w14:textId="128DB708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993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Gminę </w:t>
      </w:r>
      <w:r w:rsidR="00D708C9" w:rsidRPr="00AC3505">
        <w:rPr>
          <w:rFonts w:asciiTheme="minorHAnsi" w:hAnsiTheme="minorHAnsi" w:cstheme="minorHAnsi"/>
        </w:rPr>
        <w:t>Luzino</w:t>
      </w:r>
      <w:r w:rsidRPr="00AC3505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D708C9" w:rsidRPr="00AC3505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="002C22BF" w:rsidRPr="00AC3505">
        <w:rPr>
          <w:rFonts w:asciiTheme="minorHAnsi" w:hAnsiTheme="minorHAnsi" w:cstheme="minorHAnsi"/>
          <w:bCs/>
        </w:rPr>
        <w:t>”</w:t>
      </w:r>
      <w:r w:rsidRPr="00AC3505">
        <w:rPr>
          <w:rFonts w:asciiTheme="minorHAnsi" w:hAnsiTheme="minorHAnsi" w:cstheme="minorHAnsi"/>
        </w:rPr>
        <w:t xml:space="preserve"> 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6F853540" w14:textId="77777777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1418" w:hanging="567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lastRenderedPageBreak/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6458DCB9" w14:textId="77777777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1418" w:hanging="567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40188471" w14:textId="3C2141F4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D708C9" w:rsidRPr="00AC3505">
        <w:rPr>
          <w:rFonts w:asciiTheme="minorHAnsi" w:hAnsiTheme="minorHAnsi" w:cstheme="minorHAnsi"/>
        </w:rPr>
        <w:t>Luzino</w:t>
      </w:r>
      <w:r w:rsidRPr="00AC3505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</w:t>
      </w:r>
      <w:r w:rsidRPr="00AC3505">
        <w:rPr>
          <w:rFonts w:asciiTheme="minorHAnsi" w:hAnsiTheme="minorHAnsi" w:cstheme="minorHAnsi"/>
        </w:rPr>
        <w:lastRenderedPageBreak/>
        <w:t xml:space="preserve">Informacji Publicznej Urzędu czy na stronie internetowej programu regionalnego FEP 2021-2027.Takie podmioty będą przetwarzać dane na podstawie umowy z nami i tylko zgodnie z naszymi poleceniami. </w:t>
      </w:r>
    </w:p>
    <w:p w14:paraId="079DB7B9" w14:textId="77777777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AC3505">
        <w:rPr>
          <w:rFonts w:asciiTheme="minorHAnsi" w:hAnsiTheme="minorHAnsi" w:cstheme="minorHAnsi"/>
        </w:rPr>
        <w:t>późn</w:t>
      </w:r>
      <w:proofErr w:type="spellEnd"/>
      <w:r w:rsidRPr="00AC3505">
        <w:rPr>
          <w:rFonts w:asciiTheme="minorHAnsi" w:hAnsiTheme="minorHAnsi" w:cstheme="minorHAns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489DF16C" w14:textId="77777777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6E43A56E" w14:textId="77777777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6FC23364" w14:textId="77777777" w:rsidR="007078F4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="Arial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</w:t>
      </w:r>
      <w:r w:rsidR="00A25377" w:rsidRPr="00AC3505">
        <w:rPr>
          <w:rFonts w:asciiTheme="minorHAnsi" w:hAnsiTheme="minorHAnsi" w:cs="Arial"/>
        </w:rPr>
        <w:t xml:space="preserve">.                          </w:t>
      </w:r>
    </w:p>
    <w:p w14:paraId="646B16A0" w14:textId="538F88EB" w:rsidR="006E1001" w:rsidRPr="00AC3505" w:rsidRDefault="007078F4" w:rsidP="005001E1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="Arial"/>
        </w:rPr>
        <w:t xml:space="preserve">                                   </w:t>
      </w:r>
      <w:r w:rsidR="002216AF" w:rsidRPr="00AC3505">
        <w:rPr>
          <w:rFonts w:asciiTheme="minorHAnsi" w:hAnsiTheme="minorHAnsi" w:cs="Arial"/>
        </w:rPr>
        <w:t xml:space="preserve">                                  </w:t>
      </w:r>
      <w:r w:rsidR="00A25377" w:rsidRPr="00AC3505">
        <w:rPr>
          <w:rFonts w:asciiTheme="minorHAnsi" w:hAnsiTheme="minorHAnsi" w:cs="Arial"/>
        </w:rPr>
        <w:t xml:space="preserve"> </w:t>
      </w:r>
      <w:r w:rsidRPr="00AC3505">
        <w:rPr>
          <w:rFonts w:asciiTheme="minorHAnsi" w:hAnsiTheme="minorHAnsi" w:cs="Arial"/>
        </w:rPr>
        <w:t>(</w:t>
      </w:r>
      <w:r w:rsidRPr="00AC3505">
        <w:rPr>
          <w:rFonts w:asciiTheme="minorHAnsi" w:hAnsiTheme="minorHAnsi" w:cs="Arial"/>
          <w:sz w:val="18"/>
          <w:szCs w:val="18"/>
        </w:rPr>
        <w:t>Czytelny po</w:t>
      </w:r>
      <w:r w:rsidR="002216AF" w:rsidRPr="00AC3505">
        <w:rPr>
          <w:rFonts w:asciiTheme="minorHAnsi" w:hAnsiTheme="minorHAnsi" w:cs="Arial"/>
          <w:sz w:val="18"/>
          <w:szCs w:val="18"/>
        </w:rPr>
        <w:t>dpis</w:t>
      </w:r>
      <w:r w:rsidR="002216AF" w:rsidRPr="00AC3505">
        <w:rPr>
          <w:rFonts w:asciiTheme="minorHAnsi" w:hAnsiTheme="minorHAnsi" w:cs="Arial"/>
        </w:rPr>
        <w:t xml:space="preserve">) </w:t>
      </w:r>
      <w:r w:rsidR="00A25377" w:rsidRPr="00AC3505">
        <w:rPr>
          <w:rFonts w:asciiTheme="minorHAnsi" w:hAnsiTheme="minorHAnsi" w:cs="Arial"/>
        </w:rPr>
        <w:t>………………….…………………………</w:t>
      </w:r>
    </w:p>
    <w:p w14:paraId="74413473" w14:textId="77777777" w:rsidR="003744CF" w:rsidRPr="00AC3505" w:rsidRDefault="003744CF" w:rsidP="005001E1">
      <w:pPr>
        <w:pStyle w:val="Akapitzlist"/>
        <w:pageBreakBefore/>
        <w:numPr>
          <w:ilvl w:val="0"/>
          <w:numId w:val="19"/>
        </w:numPr>
        <w:spacing w:line="360" w:lineRule="auto"/>
        <w:ind w:left="425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AC3505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27D659E5" w14:textId="77777777" w:rsidR="003744CF" w:rsidRPr="00AC3505" w:rsidRDefault="003744CF" w:rsidP="005001E1">
      <w:pPr>
        <w:spacing w:line="360" w:lineRule="auto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22" w:name="_Hlk92884178"/>
      <w:r w:rsidRPr="00AC3505">
        <w:rPr>
          <w:rFonts w:asciiTheme="minorHAnsi" w:hAnsiTheme="minorHAnsi" w:cstheme="minorHAnsi"/>
        </w:rPr>
        <w:t xml:space="preserve">mojego wizerunku </w:t>
      </w:r>
    </w:p>
    <w:p w14:paraId="65437C5B" w14:textId="77777777" w:rsidR="003744CF" w:rsidRPr="00AC3505" w:rsidRDefault="003744CF" w:rsidP="005001E1">
      <w:pPr>
        <w:spacing w:line="360" w:lineRule="auto"/>
        <w:ind w:left="1701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6906AAEA" w14:textId="77777777" w:rsidR="003744CF" w:rsidRPr="00AC3505" w:rsidRDefault="003744CF" w:rsidP="005001E1">
      <w:pPr>
        <w:spacing w:line="360" w:lineRule="auto"/>
        <w:ind w:left="1985"/>
        <w:jc w:val="both"/>
        <w:rPr>
          <w:rFonts w:asciiTheme="minorHAnsi" w:hAnsiTheme="minorHAnsi" w:cstheme="minorHAnsi"/>
          <w:sz w:val="22"/>
          <w:szCs w:val="22"/>
        </w:rPr>
      </w:pPr>
      <w:r w:rsidRPr="00AC3505">
        <w:rPr>
          <w:rFonts w:asciiTheme="minorHAnsi" w:hAnsiTheme="minorHAnsi" w:cstheme="minorHAnsi"/>
          <w:sz w:val="22"/>
          <w:szCs w:val="22"/>
        </w:rPr>
        <w:t>Imię i nazwisko uczestnika/uczestniczki projektu</w:t>
      </w:r>
    </w:p>
    <w:p w14:paraId="3FD7B683" w14:textId="6F87AD32" w:rsidR="003744CF" w:rsidRPr="00AC3505" w:rsidRDefault="003744CF" w:rsidP="005001E1">
      <w:pPr>
        <w:spacing w:line="360" w:lineRule="auto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utrwalonego podczas realizacji Projektu</w:t>
      </w:r>
      <w:bookmarkEnd w:id="22"/>
      <w:r w:rsidRPr="00AC3505">
        <w:rPr>
          <w:rFonts w:asciiTheme="minorHAnsi" w:hAnsiTheme="minorHAnsi" w:cstheme="minorHAnsi"/>
        </w:rPr>
        <w:t xml:space="preserve"> na zdjęciach, filmach i/lub spotach promocyjnych przez Gminę </w:t>
      </w:r>
      <w:r w:rsidR="00D708C9" w:rsidRPr="00AC3505">
        <w:rPr>
          <w:rFonts w:asciiTheme="minorHAnsi" w:hAnsiTheme="minorHAnsi" w:cstheme="minorHAnsi"/>
        </w:rPr>
        <w:t>Luzino</w:t>
      </w:r>
      <w:r w:rsidRPr="00AC3505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AC3505">
        <w:rPr>
          <w:rFonts w:asciiTheme="minorHAnsi" w:hAnsiTheme="minorHAnsi" w:cstheme="minorHAnsi"/>
          <w:kern w:val="3"/>
        </w:rPr>
        <w:t>„</w:t>
      </w:r>
      <w:r w:rsidR="00D708C9" w:rsidRPr="00AC3505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Pr="00AC3505">
        <w:rPr>
          <w:rFonts w:asciiTheme="minorHAnsi" w:hAnsiTheme="minorHAnsi" w:cstheme="minorHAnsi"/>
          <w:kern w:val="3"/>
        </w:rPr>
        <w:t>” o nr FEPM.05.0</w:t>
      </w:r>
      <w:r w:rsidR="008D7CC0" w:rsidRPr="00AC3505">
        <w:rPr>
          <w:rFonts w:asciiTheme="minorHAnsi" w:hAnsiTheme="minorHAnsi" w:cstheme="minorHAnsi"/>
          <w:kern w:val="3"/>
        </w:rPr>
        <w:t>8</w:t>
      </w:r>
      <w:r w:rsidRPr="00AC3505">
        <w:rPr>
          <w:rFonts w:asciiTheme="minorHAnsi" w:hAnsiTheme="minorHAnsi" w:cstheme="minorHAnsi"/>
          <w:kern w:val="3"/>
        </w:rPr>
        <w:t>-IZ.00-</w:t>
      </w:r>
      <w:r w:rsidR="00D708C9" w:rsidRPr="00AC3505">
        <w:rPr>
          <w:rFonts w:asciiTheme="minorHAnsi" w:hAnsiTheme="minorHAnsi" w:cstheme="minorHAnsi"/>
          <w:kern w:val="3"/>
        </w:rPr>
        <w:t>0011</w:t>
      </w:r>
      <w:r w:rsidRPr="00AC3505">
        <w:rPr>
          <w:rFonts w:asciiTheme="minorHAnsi" w:hAnsiTheme="minorHAnsi" w:cstheme="minorHAnsi"/>
          <w:kern w:val="3"/>
        </w:rPr>
        <w:t>/23</w:t>
      </w:r>
      <w:r w:rsidRPr="00AC3505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AC3505">
        <w:rPr>
          <w:rFonts w:asciiTheme="minorHAnsi" w:hAnsiTheme="minorHAnsi" w:cstheme="minorHAnsi"/>
        </w:rPr>
        <w:t>późn</w:t>
      </w:r>
      <w:proofErr w:type="spellEnd"/>
      <w:r w:rsidRPr="00AC3505">
        <w:rPr>
          <w:rFonts w:asciiTheme="minorHAnsi" w:hAnsiTheme="minorHAnsi" w:cstheme="minorHAnsi"/>
        </w:rPr>
        <w:t>. zm.).</w:t>
      </w:r>
    </w:p>
    <w:p w14:paraId="712F6547" w14:textId="77777777" w:rsidR="00593D47" w:rsidRPr="00AC3505" w:rsidRDefault="00593D47" w:rsidP="005001E1">
      <w:pPr>
        <w:spacing w:line="360" w:lineRule="auto"/>
        <w:jc w:val="both"/>
        <w:rPr>
          <w:rFonts w:asciiTheme="minorHAnsi" w:hAnsiTheme="minorHAnsi" w:cstheme="minorHAnsi"/>
        </w:rPr>
      </w:pPr>
    </w:p>
    <w:p w14:paraId="51DCD705" w14:textId="77777777" w:rsidR="00593D47" w:rsidRPr="00AC3505" w:rsidRDefault="00593D47" w:rsidP="005001E1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……………………………………………………………………</w:t>
      </w:r>
    </w:p>
    <w:p w14:paraId="5181A1D2" w14:textId="01A62F87" w:rsidR="00F82577" w:rsidRPr="00AC3505" w:rsidRDefault="00593D47" w:rsidP="005001E1">
      <w:pPr>
        <w:spacing w:line="36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  <w:sectPr w:rsidR="00F82577" w:rsidRPr="00AC3505" w:rsidSect="003744CF">
          <w:headerReference w:type="first" r:id="rId15"/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AC3505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50CB7740" w14:textId="77777777" w:rsidR="003744CF" w:rsidRPr="00AC3505" w:rsidRDefault="003744CF" w:rsidP="005001E1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3744CF" w:rsidRPr="00AC3505" w:rsidSect="003744CF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3A6A140F" w14:textId="77777777" w:rsidR="003744CF" w:rsidRPr="00AC3505" w:rsidRDefault="003744CF" w:rsidP="005001E1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C3505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2FA2FBEB" w14:textId="77777777" w:rsidR="00593D47" w:rsidRPr="00AC3505" w:rsidRDefault="00593D47" w:rsidP="005001E1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29048C3" w14:textId="77777777" w:rsidR="003744CF" w:rsidRPr="00AC3505" w:rsidRDefault="003744CF" w:rsidP="005001E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C3505">
        <w:rPr>
          <w:rFonts w:asciiTheme="minorHAnsi" w:hAnsiTheme="minorHAnsi" w:cstheme="minorHAnsi"/>
          <w:b/>
          <w:bCs/>
        </w:rPr>
        <w:t>Klauzula informacyjna</w:t>
      </w:r>
    </w:p>
    <w:p w14:paraId="444414FD" w14:textId="042F5255" w:rsidR="003744CF" w:rsidRPr="00AC3505" w:rsidRDefault="003744CF" w:rsidP="005001E1">
      <w:pPr>
        <w:spacing w:line="360" w:lineRule="auto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Administratorem moich danych osobowych będzie </w:t>
      </w:r>
      <w:r w:rsidR="00095AE0" w:rsidRPr="00AC3505">
        <w:rPr>
          <w:rFonts w:asciiTheme="minorHAnsi" w:hAnsiTheme="minorHAnsi" w:cstheme="minorHAnsi"/>
        </w:rPr>
        <w:t xml:space="preserve">Gmina </w:t>
      </w:r>
      <w:r w:rsidR="00D708C9" w:rsidRPr="00AC3505">
        <w:rPr>
          <w:rFonts w:asciiTheme="minorHAnsi" w:hAnsiTheme="minorHAnsi" w:cstheme="minorHAnsi"/>
        </w:rPr>
        <w:t>Luzino</w:t>
      </w:r>
      <w:r w:rsidR="00095AE0" w:rsidRPr="00AC3505">
        <w:rPr>
          <w:rFonts w:asciiTheme="minorHAnsi" w:hAnsiTheme="minorHAnsi" w:cstheme="minorHAnsi"/>
        </w:rPr>
        <w:t xml:space="preserve"> będąca Beneficjentem Projektu z siedzibą przy</w:t>
      </w:r>
      <w:r w:rsidR="0018196C" w:rsidRPr="00AC3505">
        <w:rPr>
          <w:rFonts w:asciiTheme="minorHAnsi" w:hAnsiTheme="minorHAnsi" w:cstheme="minorHAnsi"/>
        </w:rPr>
        <w:t xml:space="preserve"> ul.</w:t>
      </w:r>
      <w:r w:rsidR="00095AE0" w:rsidRPr="00AC3505">
        <w:rPr>
          <w:rFonts w:asciiTheme="minorHAnsi" w:hAnsiTheme="minorHAnsi" w:cstheme="minorHAnsi"/>
        </w:rPr>
        <w:t xml:space="preserve"> </w:t>
      </w:r>
      <w:r w:rsidR="0018196C" w:rsidRPr="00AC3505">
        <w:rPr>
          <w:rFonts w:asciiTheme="minorHAnsi" w:hAnsiTheme="minorHAnsi" w:cstheme="minorHAnsi"/>
        </w:rPr>
        <w:t>Ofiar Stutthofu 11 84-242 Luzino</w:t>
      </w:r>
    </w:p>
    <w:p w14:paraId="02E617F0" w14:textId="17076F4C" w:rsidR="003744CF" w:rsidRPr="00AC3505" w:rsidRDefault="003744CF" w:rsidP="005001E1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Dane kontaktowe inspektora ochrony danych to e-mail:  </w:t>
      </w:r>
      <w:r w:rsidR="00F82577" w:rsidRPr="00AC3505">
        <w:t>………………………..</w:t>
      </w:r>
    </w:p>
    <w:p w14:paraId="33586CFF" w14:textId="1C47DD84" w:rsidR="00F20166" w:rsidRPr="00AC3505" w:rsidRDefault="003744CF" w:rsidP="005001E1">
      <w:pPr>
        <w:spacing w:line="360" w:lineRule="auto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Moje dane osobowe w postaci mojego wizerunku utrwalone podczas realizacji Projektu </w:t>
      </w:r>
      <w:r w:rsidRPr="00AC3505">
        <w:rPr>
          <w:rFonts w:asciiTheme="minorHAnsi" w:hAnsiTheme="minorHAnsi" w:cstheme="minorHAnsi"/>
          <w:kern w:val="3"/>
        </w:rPr>
        <w:t>„</w:t>
      </w:r>
      <w:r w:rsidR="00D708C9" w:rsidRPr="00AC3505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Pr="00AC3505">
        <w:rPr>
          <w:rFonts w:asciiTheme="minorHAnsi" w:hAnsiTheme="minorHAnsi" w:cstheme="minorHAnsi"/>
          <w:kern w:val="3"/>
        </w:rPr>
        <w:t xml:space="preserve">” </w:t>
      </w:r>
      <w:r w:rsidRPr="00AC3505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</w:t>
      </w:r>
      <w:r w:rsidRPr="00AC3505">
        <w:rPr>
          <w:rFonts w:asciiTheme="minorHAnsi" w:hAnsiTheme="minorHAnsi" w:cstheme="minorHAnsi"/>
        </w:rPr>
        <w:lastRenderedPageBreak/>
        <w:t xml:space="preserve">wizerunku mogę cofnąć w dowolnym momencie poprzez przesłanie oświadczenia o cofnięciu zgody na adres </w:t>
      </w:r>
      <w:r w:rsidR="00F20166" w:rsidRPr="00AC3505">
        <w:rPr>
          <w:rFonts w:asciiTheme="minorHAnsi" w:hAnsiTheme="minorHAnsi" w:cstheme="minorHAnsi"/>
        </w:rPr>
        <w:t>urzad@</w:t>
      </w:r>
      <w:r w:rsidR="00D708C9" w:rsidRPr="00AC3505">
        <w:rPr>
          <w:rFonts w:asciiTheme="minorHAnsi" w:hAnsiTheme="minorHAnsi" w:cstheme="minorHAnsi"/>
        </w:rPr>
        <w:t>Luzino</w:t>
      </w:r>
      <w:r w:rsidR="00F20166" w:rsidRPr="00AC3505">
        <w:rPr>
          <w:rFonts w:asciiTheme="minorHAnsi" w:hAnsiTheme="minorHAnsi" w:cstheme="minorHAnsi"/>
        </w:rPr>
        <w:t>.pl</w:t>
      </w:r>
    </w:p>
    <w:p w14:paraId="03D2BB03" w14:textId="77777777" w:rsidR="003744CF" w:rsidRPr="00AC3505" w:rsidRDefault="003744CF" w:rsidP="005001E1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465D2527" w14:textId="684EC30D" w:rsidR="003744CF" w:rsidRPr="00AC3505" w:rsidRDefault="003744CF" w:rsidP="005001E1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Moje dane osobowe zostały powierzone do przetwarzania partnerowi realizującemu Projekt - konsorcjum </w:t>
      </w:r>
      <w:r w:rsidR="00FB057A" w:rsidRPr="00AC3505">
        <w:rPr>
          <w:rFonts w:asciiTheme="minorHAnsi" w:hAnsiTheme="minorHAnsi" w:cstheme="minorHAnsi"/>
        </w:rPr>
        <w:t>trzech</w:t>
      </w:r>
      <w:r w:rsidRPr="00AC3505">
        <w:rPr>
          <w:rFonts w:asciiTheme="minorHAnsi" w:hAnsiTheme="minorHAnsi" w:cstheme="minorHAnsi"/>
        </w:rPr>
        <w:t xml:space="preserve"> podmiotów: </w:t>
      </w:r>
      <w:r w:rsidR="00A102FF" w:rsidRPr="00AC3505">
        <w:rPr>
          <w:rFonts w:asciiTheme="minorHAnsi" w:hAnsiTheme="minorHAnsi" w:cstheme="minorHAnsi"/>
        </w:rPr>
        <w:t xml:space="preserve">Kaszubskie </w:t>
      </w:r>
      <w:r w:rsidRPr="00AC3505">
        <w:rPr>
          <w:rFonts w:asciiTheme="minorHAnsi" w:hAnsiTheme="minorHAnsi" w:cstheme="minorHAnsi"/>
        </w:rPr>
        <w:t xml:space="preserve">Towarzystwo Sportowo – Kulturalne z siedzibą w Luzinie, ul. Mickiewicza 22 </w:t>
      </w:r>
      <w:r w:rsidR="00892B3A" w:rsidRPr="00AC3505">
        <w:rPr>
          <w:rFonts w:asciiTheme="minorHAnsi" w:hAnsiTheme="minorHAnsi" w:cstheme="minorHAnsi"/>
        </w:rPr>
        <w:t xml:space="preserve">Niepubliczna Poradnia Psychologiczno-Pedagogiczna </w:t>
      </w:r>
      <w:proofErr w:type="spellStart"/>
      <w:r w:rsidR="00892B3A" w:rsidRPr="00AC3505">
        <w:rPr>
          <w:rFonts w:asciiTheme="minorHAnsi" w:hAnsiTheme="minorHAnsi" w:cstheme="minorHAnsi"/>
        </w:rPr>
        <w:t>Odnova</w:t>
      </w:r>
      <w:proofErr w:type="spellEnd"/>
      <w:r w:rsidR="00892B3A" w:rsidRPr="00AC3505">
        <w:rPr>
          <w:rFonts w:asciiTheme="minorHAnsi" w:hAnsiTheme="minorHAnsi" w:cstheme="minorHAnsi"/>
        </w:rPr>
        <w:t xml:space="preserve"> dla Ciebie  z siedzibą </w:t>
      </w:r>
      <w:r w:rsidR="004D6686" w:rsidRPr="00AC3505">
        <w:rPr>
          <w:rFonts w:asciiTheme="minorHAnsi" w:hAnsiTheme="minorHAnsi" w:cstheme="minorHAnsi"/>
        </w:rPr>
        <w:t>przy ul. Bielińskiego 6/2 83-300 Kartuzy</w:t>
      </w:r>
      <w:r w:rsidR="00ED0940" w:rsidRPr="00AC3505">
        <w:rPr>
          <w:rFonts w:asciiTheme="minorHAnsi" w:hAnsiTheme="minorHAnsi" w:cstheme="minorHAnsi"/>
        </w:rPr>
        <w:t xml:space="preserve"> oraz </w:t>
      </w:r>
      <w:r w:rsidRPr="00AC3505">
        <w:rPr>
          <w:rFonts w:asciiTheme="minorHAnsi" w:hAnsiTheme="minorHAnsi" w:cstheme="minorHAnsi"/>
        </w:rPr>
        <w:t xml:space="preserve">Anna </w:t>
      </w:r>
      <w:proofErr w:type="spellStart"/>
      <w:r w:rsidRPr="00AC3505">
        <w:rPr>
          <w:rFonts w:asciiTheme="minorHAnsi" w:hAnsiTheme="minorHAnsi" w:cstheme="minorHAnsi"/>
        </w:rPr>
        <w:t>Steffke</w:t>
      </w:r>
      <w:proofErr w:type="spellEnd"/>
      <w:r w:rsidRPr="00AC3505">
        <w:rPr>
          <w:rFonts w:asciiTheme="minorHAnsi" w:hAnsiTheme="minorHAnsi" w:cstheme="minorHAnsi"/>
        </w:rPr>
        <w:t xml:space="preserve"> Nowa Perspektywa z siedzibą w Wejherowie, ul. T. Kościuszki 18/6 oraz podmiotom, które świadczą usługi na jego rzecz, w związku z realizacją Projektu. Dane wizerunkowe będą przekazywane na Instytucji Zarządzającej tj. Zarządowi Województwa Pomorskiego z siedzibą w Gdańsku, 80-810 ul. Okopowa 21/27. Ponadto odbiorcami moich danych osobowych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7E671272" w14:textId="77777777" w:rsidR="003744CF" w:rsidRPr="00AC3505" w:rsidRDefault="003744CF" w:rsidP="005001E1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  <w:iCs/>
        </w:rPr>
      </w:pPr>
      <w:r w:rsidRPr="00AC3505">
        <w:rPr>
          <w:rFonts w:asciiTheme="minorHAnsi" w:hAnsiTheme="minorHAnsi" w:cstheme="minorHAnsi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33B91FB" w14:textId="77777777" w:rsidR="003744CF" w:rsidRPr="00AC3505" w:rsidRDefault="003744CF" w:rsidP="005001E1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Mam prawo do żądania dostępu do treści swoich danych oraz prawo ich sprostowania, usunięcia lub ograniczenia przetwarzania.</w:t>
      </w:r>
    </w:p>
    <w:p w14:paraId="2F5C19AF" w14:textId="77777777" w:rsidR="003744CF" w:rsidRPr="00AC3505" w:rsidRDefault="003744CF" w:rsidP="005001E1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Mam prawo do wniesienia skargi do Prezesa Urzędu Ochrony Danych Osobowych, gdy uznam, iż przetwarzanie moich danych osobowych narusza przepisy RODO.</w:t>
      </w:r>
    </w:p>
    <w:p w14:paraId="55D793E8" w14:textId="340A2D86" w:rsidR="00F82577" w:rsidRPr="005001E1" w:rsidRDefault="003744CF" w:rsidP="005001E1">
      <w:pPr>
        <w:pStyle w:val="Akapitzlist"/>
        <w:numPr>
          <w:ilvl w:val="0"/>
          <w:numId w:val="28"/>
        </w:numPr>
        <w:spacing w:line="360" w:lineRule="auto"/>
        <w:ind w:left="425" w:hanging="425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Podanie moich danych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606F54A6" w14:textId="77777777" w:rsidR="00AF2481" w:rsidRPr="00AC3505" w:rsidRDefault="00AF2481" w:rsidP="005001E1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……………………………………………………………………</w:t>
      </w:r>
    </w:p>
    <w:p w14:paraId="184A2EAD" w14:textId="0BF18687" w:rsidR="00AF2481" w:rsidRPr="00AC3505" w:rsidRDefault="00AF2481" w:rsidP="005001E1">
      <w:pPr>
        <w:spacing w:line="36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  <w:sectPr w:rsidR="00AF2481" w:rsidRPr="00AC3505" w:rsidSect="00D5671E">
          <w:type w:val="continuous"/>
          <w:pgSz w:w="11906" w:h="16838" w:code="9"/>
          <w:pgMar w:top="1884" w:right="1418" w:bottom="1560" w:left="1418" w:header="142" w:footer="225" w:gutter="0"/>
          <w:pgNumType w:start="9" w:chapStyle="1"/>
          <w:cols w:space="708"/>
          <w:docGrid w:linePitch="360"/>
        </w:sectPr>
      </w:pPr>
      <w:r w:rsidRPr="00AC3505">
        <w:rPr>
          <w:rFonts w:asciiTheme="minorHAnsi" w:hAnsiTheme="minorHAnsi" w:cstheme="minorHAnsi"/>
          <w:sz w:val="20"/>
          <w:szCs w:val="20"/>
        </w:rPr>
        <w:t>Czytelny podpi</w:t>
      </w:r>
      <w:r w:rsidR="00D5671E">
        <w:rPr>
          <w:rFonts w:asciiTheme="minorHAnsi" w:hAnsiTheme="minorHAnsi" w:cstheme="minorHAnsi"/>
          <w:sz w:val="20"/>
          <w:szCs w:val="20"/>
        </w:rPr>
        <w:t>s</w:t>
      </w:r>
    </w:p>
    <w:p w14:paraId="5257E776" w14:textId="131017A6" w:rsidR="003744CF" w:rsidRPr="00AC3505" w:rsidRDefault="003744CF" w:rsidP="005001E1">
      <w:pPr>
        <w:spacing w:line="360" w:lineRule="auto"/>
        <w:ind w:right="-2"/>
        <w:jc w:val="both"/>
        <w:rPr>
          <w:rFonts w:asciiTheme="minorHAnsi" w:hAnsiTheme="minorHAnsi" w:cstheme="minorHAnsi"/>
          <w:sz w:val="20"/>
          <w:szCs w:val="20"/>
        </w:rPr>
        <w:sectPr w:rsidR="003744CF" w:rsidRPr="00AC3505" w:rsidSect="003744CF">
          <w:type w:val="continuous"/>
          <w:pgSz w:w="11906" w:h="16838" w:code="9"/>
          <w:pgMar w:top="1884" w:right="1418" w:bottom="1560" w:left="1418" w:header="142" w:footer="225" w:gutter="0"/>
          <w:pgNumType w:start="1" w:chapStyle="1"/>
          <w:cols w:num="2" w:space="2"/>
          <w:titlePg/>
          <w:docGrid w:linePitch="360"/>
        </w:sectPr>
      </w:pPr>
    </w:p>
    <w:p w14:paraId="0A3FFFE1" w14:textId="643B886D" w:rsidR="00D37DFC" w:rsidRPr="00AC3505" w:rsidRDefault="00D37DFC" w:rsidP="00D5671E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sectPr w:rsidR="00D37DFC" w:rsidRPr="00AC3505" w:rsidSect="005B4C4E">
      <w:headerReference w:type="first" r:id="rId16"/>
      <w:type w:val="continuous"/>
      <w:pgSz w:w="11906" w:h="16838" w:code="9"/>
      <w:pgMar w:top="1884" w:right="1418" w:bottom="1560" w:left="1418" w:header="142" w:footer="225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AE8C" w14:textId="77777777" w:rsidR="006D1E00" w:rsidRDefault="006D1E00">
      <w:r>
        <w:separator/>
      </w:r>
    </w:p>
  </w:endnote>
  <w:endnote w:type="continuationSeparator" w:id="0">
    <w:p w14:paraId="06517FB8" w14:textId="77777777" w:rsidR="006D1E00" w:rsidRDefault="006D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6CA3721" w:rsidR="007B2500" w:rsidRPr="00F33087" w:rsidRDefault="00F33087" w:rsidP="00E01795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63120992"/>
  <w:bookmarkStart w:id="4" w:name="_Hlk163120993"/>
  <w:bookmarkStart w:id="5" w:name="_Hlk163120994"/>
  <w:bookmarkStart w:id="6" w:name="_Hlk163120995"/>
  <w:bookmarkStart w:id="7" w:name="_Hlk163120996"/>
  <w:bookmarkStart w:id="8" w:name="_Hlk163120997"/>
  <w:bookmarkStart w:id="9" w:name="_Hlk163120998"/>
  <w:bookmarkStart w:id="10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1" w:name="_Hlk163120941"/>
    <w:bookmarkStart w:id="12" w:name="_Hlk163120942"/>
    <w:bookmarkStart w:id="13" w:name="_Hlk163120943"/>
    <w:bookmarkStart w:id="14" w:name="_Hlk163120944"/>
    <w:r>
      <w:t>F</w:t>
    </w:r>
    <w:r w:rsidRPr="0039481F">
      <w:t>undusze Europejskie dla Pomorza 2021-2027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0DF0" w14:textId="77777777" w:rsidR="006D1E00" w:rsidRDefault="006D1E00">
      <w:r>
        <w:separator/>
      </w:r>
    </w:p>
  </w:footnote>
  <w:footnote w:type="continuationSeparator" w:id="0">
    <w:p w14:paraId="5212F7D3" w14:textId="77777777" w:rsidR="006D1E00" w:rsidRDefault="006D1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4C738094" w:rsidR="009A4ACC" w:rsidRDefault="00000000" w:rsidP="00A2686F">
    <w:pPr>
      <w:pStyle w:val="Nagwek"/>
      <w:ind w:left="-1134"/>
    </w:pPr>
    <w:sdt>
      <w:sdtPr>
        <w:id w:val="204598541"/>
        <w:docPartObj>
          <w:docPartGallery w:val="Page Numbers (Margins)"/>
          <w:docPartUnique/>
        </w:docPartObj>
      </w:sdtPr>
      <w:sdtContent>
        <w:r w:rsidR="00D5671E"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6B82C1BC" wp14:editId="57EEB206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2082800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829483980" name="Prostokąt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F489B" w14:textId="77777777" w:rsidR="00D5671E" w:rsidRDefault="00D5671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82C1BC" id="Prostokąt 10" o:spid="_x0000_s1026" style="position:absolute;left:0;text-align:left;margin-left:13.3pt;margin-top:0;width:64.5pt;height:34.15pt;z-index:25166950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124F489B" w14:textId="77777777" w:rsidR="00D5671E" w:rsidRDefault="00D5671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1836501886" name="Obraz 1836501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2083837433" name="Obraz 2083837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91439730" name="Obraz 79143973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2EB1" w14:textId="0F758A6D" w:rsidR="00D5671E" w:rsidRDefault="00000000" w:rsidP="00E64D96">
    <w:pPr>
      <w:pStyle w:val="Nagwek"/>
      <w:ind w:left="-1134"/>
    </w:pPr>
    <w:sdt>
      <w:sdtPr>
        <w:id w:val="1452821527"/>
        <w:docPartObj>
          <w:docPartGallery w:val="Page Numbers (Margins)"/>
          <w:docPartUnique/>
        </w:docPartObj>
      </w:sdtPr>
      <w:sdtContent>
        <w:r w:rsidR="00D5671E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60AFE450" wp14:editId="4D70248A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2046605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367477440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6C281" w14:textId="77777777" w:rsidR="00D5671E" w:rsidRDefault="00D5671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0AFE450" id="Prostokąt 9" o:spid="_x0000_s1027" style="position:absolute;left:0;text-align:left;margin-left:13.3pt;margin-top:0;width:64.5pt;height:34.15pt;z-index:25166745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" o:allowincell="f" stroked="f">
                  <v:textbox style="mso-fit-shape-to-text:t" inset="0,,0">
                    <w:txbxContent>
                      <w:p w14:paraId="56D6C281" w14:textId="77777777" w:rsidR="00D5671E" w:rsidRDefault="00D5671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5671E">
      <w:rPr>
        <w:noProof/>
      </w:rPr>
      <w:drawing>
        <wp:inline distT="0" distB="0" distL="0" distR="0" wp14:anchorId="14AE0476" wp14:editId="72EDD345">
          <wp:extent cx="7142985" cy="830492"/>
          <wp:effectExtent l="0" t="0" r="0" b="0"/>
          <wp:docPr id="948558631" name="Obraz 94855863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671E">
      <w:rPr>
        <w:noProof/>
      </w:rPr>
      <mc:AlternateContent>
        <mc:Choice Requires="wps">
          <w:drawing>
            <wp:inline distT="0" distB="0" distL="0" distR="0" wp14:anchorId="28CEE4F2" wp14:editId="2431DA87">
              <wp:extent cx="7258050" cy="0"/>
              <wp:effectExtent l="0" t="0" r="0" b="0"/>
              <wp:docPr id="742240940" name="Łącznik prosty 7422409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B8CFA54" id="Łącznik prosty 74224094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1881" w14:textId="77777777" w:rsidR="00D5671E" w:rsidRDefault="00000000" w:rsidP="00E64D96">
    <w:pPr>
      <w:pStyle w:val="Nagwek"/>
      <w:ind w:left="-1134"/>
    </w:pPr>
    <w:sdt>
      <w:sdtPr>
        <w:id w:val="-1545209580"/>
        <w:docPartObj>
          <w:docPartGallery w:val="Page Numbers (Margins)"/>
          <w:docPartUnique/>
        </w:docPartObj>
      </w:sdtPr>
      <w:sdtContent>
        <w:r w:rsidR="00D5671E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6F33DCCF" wp14:editId="33AAEA22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2046605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3988301" name="Prostoką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2244A" w14:textId="77777777" w:rsidR="00D5671E" w:rsidRDefault="00D5671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33DCCF" id="Prostokąt 6" o:spid="_x0000_s1028" style="position:absolute;left:0;text-align:left;margin-left:13.3pt;margin-top:0;width:64.5pt;height:34.15pt;z-index:25166540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" o:allowincell="f" stroked="f">
                  <v:textbox style="mso-fit-shape-to-text:t" inset="0,,0">
                    <w:txbxContent>
                      <w:p w14:paraId="6D82244A" w14:textId="77777777" w:rsidR="00D5671E" w:rsidRDefault="00D5671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5671E">
      <w:rPr>
        <w:noProof/>
      </w:rPr>
      <w:drawing>
        <wp:inline distT="0" distB="0" distL="0" distR="0" wp14:anchorId="3EE4FAC9" wp14:editId="7175C217">
          <wp:extent cx="7142985" cy="830492"/>
          <wp:effectExtent l="0" t="0" r="0" b="0"/>
          <wp:docPr id="977050381" name="Obraz 97705038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671E">
      <w:rPr>
        <w:noProof/>
      </w:rPr>
      <mc:AlternateContent>
        <mc:Choice Requires="wps">
          <w:drawing>
            <wp:inline distT="0" distB="0" distL="0" distR="0" wp14:anchorId="4DA3DAB9" wp14:editId="220ADA7A">
              <wp:extent cx="7258050" cy="0"/>
              <wp:effectExtent l="0" t="0" r="0" b="0"/>
              <wp:docPr id="867807247" name="Łącznik prosty 8678072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47187D6" id="Łącznik prosty 86780724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770F0"/>
    <w:multiLevelType w:val="hybridMultilevel"/>
    <w:tmpl w:val="6EB0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C7D0545"/>
    <w:multiLevelType w:val="hybridMultilevel"/>
    <w:tmpl w:val="2476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244F"/>
    <w:multiLevelType w:val="multilevel"/>
    <w:tmpl w:val="BBE27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4092"/>
    <w:multiLevelType w:val="hybridMultilevel"/>
    <w:tmpl w:val="EE607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A6453"/>
    <w:multiLevelType w:val="hybridMultilevel"/>
    <w:tmpl w:val="2CEA74A2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14A74"/>
    <w:multiLevelType w:val="multilevel"/>
    <w:tmpl w:val="F3AEF2A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35C0A"/>
    <w:multiLevelType w:val="multilevel"/>
    <w:tmpl w:val="428E9EAC"/>
    <w:numStyleLink w:val="Lista1"/>
  </w:abstractNum>
  <w:num w:numId="1" w16cid:durableId="338701223">
    <w:abstractNumId w:val="20"/>
  </w:num>
  <w:num w:numId="2" w16cid:durableId="293175263">
    <w:abstractNumId w:val="28"/>
  </w:num>
  <w:num w:numId="3" w16cid:durableId="877013322">
    <w:abstractNumId w:val="16"/>
  </w:num>
  <w:num w:numId="4" w16cid:durableId="673799392">
    <w:abstractNumId w:val="1"/>
  </w:num>
  <w:num w:numId="5" w16cid:durableId="393505352">
    <w:abstractNumId w:val="21"/>
  </w:num>
  <w:num w:numId="6" w16cid:durableId="1844708200">
    <w:abstractNumId w:val="0"/>
  </w:num>
  <w:num w:numId="7" w16cid:durableId="1276594971">
    <w:abstractNumId w:val="25"/>
  </w:num>
  <w:num w:numId="8" w16cid:durableId="1801221740">
    <w:abstractNumId w:val="5"/>
  </w:num>
  <w:num w:numId="9" w16cid:durableId="1804225152">
    <w:abstractNumId w:val="8"/>
  </w:num>
  <w:num w:numId="10" w16cid:durableId="1540165065">
    <w:abstractNumId w:val="11"/>
  </w:num>
  <w:num w:numId="11" w16cid:durableId="1804498688">
    <w:abstractNumId w:val="7"/>
  </w:num>
  <w:num w:numId="12" w16cid:durableId="8651618">
    <w:abstractNumId w:val="26"/>
  </w:num>
  <w:num w:numId="13" w16cid:durableId="735860791">
    <w:abstractNumId w:val="23"/>
  </w:num>
  <w:num w:numId="14" w16cid:durableId="2004313703">
    <w:abstractNumId w:val="3"/>
  </w:num>
  <w:num w:numId="15" w16cid:durableId="87703875">
    <w:abstractNumId w:val="13"/>
  </w:num>
  <w:num w:numId="16" w16cid:durableId="1713925169">
    <w:abstractNumId w:val="12"/>
  </w:num>
  <w:num w:numId="17" w16cid:durableId="1203320391">
    <w:abstractNumId w:val="6"/>
  </w:num>
  <w:num w:numId="18" w16cid:durableId="634264077">
    <w:abstractNumId w:val="27"/>
  </w:num>
  <w:num w:numId="19" w16cid:durableId="814840357">
    <w:abstractNumId w:val="9"/>
  </w:num>
  <w:num w:numId="20" w16cid:durableId="1754356616">
    <w:abstractNumId w:val="14"/>
  </w:num>
  <w:num w:numId="21" w16cid:durableId="418986249">
    <w:abstractNumId w:val="22"/>
  </w:num>
  <w:num w:numId="22" w16cid:durableId="742341027">
    <w:abstractNumId w:val="24"/>
  </w:num>
  <w:num w:numId="23" w16cid:durableId="1282416037">
    <w:abstractNumId w:val="1"/>
  </w:num>
  <w:num w:numId="24" w16cid:durableId="1328678948">
    <w:abstractNumId w:val="17"/>
  </w:num>
  <w:num w:numId="25" w16cid:durableId="504788546">
    <w:abstractNumId w:val="4"/>
  </w:num>
  <w:num w:numId="26" w16cid:durableId="730036044">
    <w:abstractNumId w:val="18"/>
  </w:num>
  <w:num w:numId="27" w16cid:durableId="842432478">
    <w:abstractNumId w:val="2"/>
  </w:num>
  <w:num w:numId="28" w16cid:durableId="1660887616">
    <w:abstractNumId w:val="10"/>
  </w:num>
  <w:num w:numId="29" w16cid:durableId="1496384501">
    <w:abstractNumId w:val="15"/>
  </w:num>
  <w:num w:numId="30" w16cid:durableId="3780133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A1C"/>
    <w:rsid w:val="00054A68"/>
    <w:rsid w:val="0005582A"/>
    <w:rsid w:val="00061F20"/>
    <w:rsid w:val="0006568C"/>
    <w:rsid w:val="00067DEE"/>
    <w:rsid w:val="000734D2"/>
    <w:rsid w:val="00080D83"/>
    <w:rsid w:val="00095AE0"/>
    <w:rsid w:val="000A3836"/>
    <w:rsid w:val="000C075C"/>
    <w:rsid w:val="000C09D4"/>
    <w:rsid w:val="000D0471"/>
    <w:rsid w:val="000D283E"/>
    <w:rsid w:val="000D7A50"/>
    <w:rsid w:val="000F7784"/>
    <w:rsid w:val="0010626B"/>
    <w:rsid w:val="00120BC8"/>
    <w:rsid w:val="00124D4A"/>
    <w:rsid w:val="001304E7"/>
    <w:rsid w:val="00130B23"/>
    <w:rsid w:val="00134CDF"/>
    <w:rsid w:val="00150D5E"/>
    <w:rsid w:val="001520FF"/>
    <w:rsid w:val="0015600F"/>
    <w:rsid w:val="00163376"/>
    <w:rsid w:val="0018196C"/>
    <w:rsid w:val="001A02A1"/>
    <w:rsid w:val="001A081C"/>
    <w:rsid w:val="001A3D33"/>
    <w:rsid w:val="001B210F"/>
    <w:rsid w:val="001D059A"/>
    <w:rsid w:val="001E144E"/>
    <w:rsid w:val="002052DE"/>
    <w:rsid w:val="00212154"/>
    <w:rsid w:val="002216AF"/>
    <w:rsid w:val="002309F7"/>
    <w:rsid w:val="00241C1F"/>
    <w:rsid w:val="002425AE"/>
    <w:rsid w:val="00246D1E"/>
    <w:rsid w:val="002529E4"/>
    <w:rsid w:val="00256EFB"/>
    <w:rsid w:val="00273A4D"/>
    <w:rsid w:val="002A0AA3"/>
    <w:rsid w:val="002C22BF"/>
    <w:rsid w:val="002C2321"/>
    <w:rsid w:val="002C6347"/>
    <w:rsid w:val="002D0739"/>
    <w:rsid w:val="002F6D1D"/>
    <w:rsid w:val="003078A5"/>
    <w:rsid w:val="00315901"/>
    <w:rsid w:val="00320AAC"/>
    <w:rsid w:val="00325198"/>
    <w:rsid w:val="00335538"/>
    <w:rsid w:val="003526F5"/>
    <w:rsid w:val="00353855"/>
    <w:rsid w:val="0035482A"/>
    <w:rsid w:val="003619F2"/>
    <w:rsid w:val="00365820"/>
    <w:rsid w:val="00372EFB"/>
    <w:rsid w:val="003744CF"/>
    <w:rsid w:val="0039481F"/>
    <w:rsid w:val="0039693E"/>
    <w:rsid w:val="003A5E02"/>
    <w:rsid w:val="003B5735"/>
    <w:rsid w:val="003C554F"/>
    <w:rsid w:val="003D4926"/>
    <w:rsid w:val="003E02D3"/>
    <w:rsid w:val="003E4B55"/>
    <w:rsid w:val="0040149C"/>
    <w:rsid w:val="00403F52"/>
    <w:rsid w:val="00414478"/>
    <w:rsid w:val="004430F4"/>
    <w:rsid w:val="00464281"/>
    <w:rsid w:val="004860F6"/>
    <w:rsid w:val="00492BD3"/>
    <w:rsid w:val="00496B94"/>
    <w:rsid w:val="004A122F"/>
    <w:rsid w:val="004B38AD"/>
    <w:rsid w:val="004B70BD"/>
    <w:rsid w:val="004C303B"/>
    <w:rsid w:val="004D3C56"/>
    <w:rsid w:val="004D6686"/>
    <w:rsid w:val="004E353B"/>
    <w:rsid w:val="004F70CD"/>
    <w:rsid w:val="005001E1"/>
    <w:rsid w:val="005122CD"/>
    <w:rsid w:val="0052111D"/>
    <w:rsid w:val="005266B7"/>
    <w:rsid w:val="00534236"/>
    <w:rsid w:val="00546830"/>
    <w:rsid w:val="00557C73"/>
    <w:rsid w:val="005760A9"/>
    <w:rsid w:val="0059000A"/>
    <w:rsid w:val="00593D47"/>
    <w:rsid w:val="00594464"/>
    <w:rsid w:val="005B4C4E"/>
    <w:rsid w:val="005D00D2"/>
    <w:rsid w:val="005D23F7"/>
    <w:rsid w:val="005E114D"/>
    <w:rsid w:val="005E7F0B"/>
    <w:rsid w:val="00604600"/>
    <w:rsid w:val="006132B3"/>
    <w:rsid w:val="0061767F"/>
    <w:rsid w:val="00622781"/>
    <w:rsid w:val="00624C3C"/>
    <w:rsid w:val="00640BFF"/>
    <w:rsid w:val="00640E42"/>
    <w:rsid w:val="0064458C"/>
    <w:rsid w:val="0066032A"/>
    <w:rsid w:val="00664CA7"/>
    <w:rsid w:val="00665A91"/>
    <w:rsid w:val="00666747"/>
    <w:rsid w:val="00687E09"/>
    <w:rsid w:val="0069621B"/>
    <w:rsid w:val="006A2E37"/>
    <w:rsid w:val="006A4B49"/>
    <w:rsid w:val="006A7B5C"/>
    <w:rsid w:val="006B4267"/>
    <w:rsid w:val="006B7BA2"/>
    <w:rsid w:val="006C3794"/>
    <w:rsid w:val="006D1E00"/>
    <w:rsid w:val="006E1001"/>
    <w:rsid w:val="006E68CD"/>
    <w:rsid w:val="006F0C63"/>
    <w:rsid w:val="006F209E"/>
    <w:rsid w:val="007078F4"/>
    <w:rsid w:val="00727F94"/>
    <w:rsid w:val="007337EB"/>
    <w:rsid w:val="00744E8C"/>
    <w:rsid w:val="00745D18"/>
    <w:rsid w:val="00747A21"/>
    <w:rsid w:val="007555C4"/>
    <w:rsid w:val="00763064"/>
    <w:rsid w:val="00776530"/>
    <w:rsid w:val="00791E8E"/>
    <w:rsid w:val="007A0109"/>
    <w:rsid w:val="007A0A8D"/>
    <w:rsid w:val="007A5292"/>
    <w:rsid w:val="007B22EA"/>
    <w:rsid w:val="007B2500"/>
    <w:rsid w:val="007B2752"/>
    <w:rsid w:val="007B5688"/>
    <w:rsid w:val="007D61D6"/>
    <w:rsid w:val="007E1093"/>
    <w:rsid w:val="007E1B19"/>
    <w:rsid w:val="007F3623"/>
    <w:rsid w:val="00827311"/>
    <w:rsid w:val="00834BB4"/>
    <w:rsid w:val="00835187"/>
    <w:rsid w:val="008438C2"/>
    <w:rsid w:val="00861441"/>
    <w:rsid w:val="00873501"/>
    <w:rsid w:val="00876326"/>
    <w:rsid w:val="00884C20"/>
    <w:rsid w:val="00890CA6"/>
    <w:rsid w:val="00892B3A"/>
    <w:rsid w:val="008945D9"/>
    <w:rsid w:val="008C33CC"/>
    <w:rsid w:val="008C52E2"/>
    <w:rsid w:val="008C5AD9"/>
    <w:rsid w:val="008D7CC0"/>
    <w:rsid w:val="008E2006"/>
    <w:rsid w:val="008F5AC2"/>
    <w:rsid w:val="00903C58"/>
    <w:rsid w:val="00926427"/>
    <w:rsid w:val="0094018D"/>
    <w:rsid w:val="009473C9"/>
    <w:rsid w:val="0095504C"/>
    <w:rsid w:val="00961CF7"/>
    <w:rsid w:val="009706FB"/>
    <w:rsid w:val="009726FB"/>
    <w:rsid w:val="009A4ACC"/>
    <w:rsid w:val="009A7D84"/>
    <w:rsid w:val="009D71C1"/>
    <w:rsid w:val="009F2CF0"/>
    <w:rsid w:val="00A0160D"/>
    <w:rsid w:val="00A01D3C"/>
    <w:rsid w:val="00A04690"/>
    <w:rsid w:val="00A102FF"/>
    <w:rsid w:val="00A21333"/>
    <w:rsid w:val="00A25377"/>
    <w:rsid w:val="00A2686F"/>
    <w:rsid w:val="00A360C1"/>
    <w:rsid w:val="00A40DD3"/>
    <w:rsid w:val="00A4700D"/>
    <w:rsid w:val="00A742B5"/>
    <w:rsid w:val="00A830EB"/>
    <w:rsid w:val="00A8311B"/>
    <w:rsid w:val="00A90409"/>
    <w:rsid w:val="00AC3505"/>
    <w:rsid w:val="00AD1EFE"/>
    <w:rsid w:val="00AD51FC"/>
    <w:rsid w:val="00AD7E56"/>
    <w:rsid w:val="00AE2627"/>
    <w:rsid w:val="00AF2481"/>
    <w:rsid w:val="00AF47CA"/>
    <w:rsid w:val="00AF49A6"/>
    <w:rsid w:val="00B01F08"/>
    <w:rsid w:val="00B16E8F"/>
    <w:rsid w:val="00B2442F"/>
    <w:rsid w:val="00B30401"/>
    <w:rsid w:val="00B32FA3"/>
    <w:rsid w:val="00B44142"/>
    <w:rsid w:val="00B51D69"/>
    <w:rsid w:val="00B6637D"/>
    <w:rsid w:val="00B775CE"/>
    <w:rsid w:val="00B826D4"/>
    <w:rsid w:val="00B90D04"/>
    <w:rsid w:val="00BA1EF4"/>
    <w:rsid w:val="00BB71B6"/>
    <w:rsid w:val="00BB76D0"/>
    <w:rsid w:val="00BC363C"/>
    <w:rsid w:val="00BD7D92"/>
    <w:rsid w:val="00BE23D0"/>
    <w:rsid w:val="00C00BE0"/>
    <w:rsid w:val="00C268A0"/>
    <w:rsid w:val="00C377A0"/>
    <w:rsid w:val="00C40FDD"/>
    <w:rsid w:val="00C45BE8"/>
    <w:rsid w:val="00C53F5A"/>
    <w:rsid w:val="00C57BB1"/>
    <w:rsid w:val="00C62C24"/>
    <w:rsid w:val="00C635B6"/>
    <w:rsid w:val="00CA5CBD"/>
    <w:rsid w:val="00CB459F"/>
    <w:rsid w:val="00CC027D"/>
    <w:rsid w:val="00CC2012"/>
    <w:rsid w:val="00CD51F8"/>
    <w:rsid w:val="00CE005B"/>
    <w:rsid w:val="00CE70C7"/>
    <w:rsid w:val="00CE7A00"/>
    <w:rsid w:val="00CF4A84"/>
    <w:rsid w:val="00CF7AEC"/>
    <w:rsid w:val="00D0361A"/>
    <w:rsid w:val="00D1150B"/>
    <w:rsid w:val="00D206AD"/>
    <w:rsid w:val="00D30ADD"/>
    <w:rsid w:val="00D316A7"/>
    <w:rsid w:val="00D33435"/>
    <w:rsid w:val="00D37DFC"/>
    <w:rsid w:val="00D43A0D"/>
    <w:rsid w:val="00D45771"/>
    <w:rsid w:val="00D458B7"/>
    <w:rsid w:val="00D46867"/>
    <w:rsid w:val="00D526F3"/>
    <w:rsid w:val="00D54E72"/>
    <w:rsid w:val="00D5671E"/>
    <w:rsid w:val="00D57724"/>
    <w:rsid w:val="00D61970"/>
    <w:rsid w:val="00D708C9"/>
    <w:rsid w:val="00D7687E"/>
    <w:rsid w:val="00D82996"/>
    <w:rsid w:val="00DA2034"/>
    <w:rsid w:val="00DB183A"/>
    <w:rsid w:val="00DC448A"/>
    <w:rsid w:val="00DC733E"/>
    <w:rsid w:val="00DD0AC2"/>
    <w:rsid w:val="00DE23FE"/>
    <w:rsid w:val="00DE5229"/>
    <w:rsid w:val="00DF57BE"/>
    <w:rsid w:val="00E01795"/>
    <w:rsid w:val="00E06500"/>
    <w:rsid w:val="00E33B22"/>
    <w:rsid w:val="00E539C6"/>
    <w:rsid w:val="00E57060"/>
    <w:rsid w:val="00E6024B"/>
    <w:rsid w:val="00E64D96"/>
    <w:rsid w:val="00E66182"/>
    <w:rsid w:val="00E81ADD"/>
    <w:rsid w:val="00E87616"/>
    <w:rsid w:val="00EA5C16"/>
    <w:rsid w:val="00EB20E1"/>
    <w:rsid w:val="00EB641A"/>
    <w:rsid w:val="00ED0940"/>
    <w:rsid w:val="00EE526B"/>
    <w:rsid w:val="00EF000D"/>
    <w:rsid w:val="00F02994"/>
    <w:rsid w:val="00F20166"/>
    <w:rsid w:val="00F24841"/>
    <w:rsid w:val="00F31CC4"/>
    <w:rsid w:val="00F33087"/>
    <w:rsid w:val="00F35F34"/>
    <w:rsid w:val="00F37CEC"/>
    <w:rsid w:val="00F4027E"/>
    <w:rsid w:val="00F44B42"/>
    <w:rsid w:val="00F5032F"/>
    <w:rsid w:val="00F527B8"/>
    <w:rsid w:val="00F545A3"/>
    <w:rsid w:val="00F56219"/>
    <w:rsid w:val="00F5663E"/>
    <w:rsid w:val="00F57A2E"/>
    <w:rsid w:val="00F651B7"/>
    <w:rsid w:val="00F76BEE"/>
    <w:rsid w:val="00F82577"/>
    <w:rsid w:val="00F83EE2"/>
    <w:rsid w:val="00F9502C"/>
    <w:rsid w:val="00F952D1"/>
    <w:rsid w:val="00F97195"/>
    <w:rsid w:val="00FA20E4"/>
    <w:rsid w:val="00FA797E"/>
    <w:rsid w:val="00FB057A"/>
    <w:rsid w:val="00FB1502"/>
    <w:rsid w:val="00FB5706"/>
    <w:rsid w:val="00FB7887"/>
    <w:rsid w:val="00FC029E"/>
    <w:rsid w:val="00F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00D2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3744C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BFE543B-02AE-441C-84A8-F5EC9284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245</TotalTime>
  <Pages>11</Pages>
  <Words>2226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Zuza</cp:lastModifiedBy>
  <cp:revision>79</cp:revision>
  <cp:lastPrinted>2024-04-12T07:49:00Z</cp:lastPrinted>
  <dcterms:created xsi:type="dcterms:W3CDTF">2024-05-09T08:41:00Z</dcterms:created>
  <dcterms:modified xsi:type="dcterms:W3CDTF">2025-11-14T12:38:00Z</dcterms:modified>
</cp:coreProperties>
</file>