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A7B7" w14:textId="096FE322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 w:rsidR="00304CD2">
        <w:rPr>
          <w:rFonts w:asciiTheme="minorHAnsi" w:eastAsia="Calibri" w:hAnsiTheme="minorHAnsi" w:cstheme="minorHAnsi"/>
        </w:rPr>
        <w:t>4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47A7FC15" w14:textId="77777777" w:rsidR="00836768" w:rsidRPr="00AC3505" w:rsidRDefault="00836768" w:rsidP="00836768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 xml:space="preserve">„Podniesienie jakości edukacji włączającej w 6 szkołach podstawowych w Gminie Luzino”  </w:t>
      </w:r>
    </w:p>
    <w:p w14:paraId="127E852D" w14:textId="77777777" w:rsidR="00836768" w:rsidRPr="00AC3505" w:rsidRDefault="00836768" w:rsidP="00836768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>o nr FEPM.05.08-IZ.00-0011/23</w:t>
      </w: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60561CF7" w14:textId="77777777" w:rsidR="00836768" w:rsidRPr="00836768" w:rsidRDefault="00836768" w:rsidP="00836768">
      <w:p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kern w:val="3"/>
        </w:rPr>
      </w:pPr>
      <w:r w:rsidRPr="00836768">
        <w:rPr>
          <w:rFonts w:asciiTheme="minorHAnsi" w:hAnsiTheme="minorHAnsi" w:cstheme="minorHAnsi"/>
          <w:kern w:val="3"/>
        </w:rPr>
        <w:t xml:space="preserve">„Podniesienie jakości edukacji włączającej w 6 szkołach podstawowych w Gminie Luzino”  </w:t>
      </w:r>
    </w:p>
    <w:p w14:paraId="5EC5DB4A" w14:textId="62A212A2" w:rsidR="00394809" w:rsidRDefault="00836768" w:rsidP="00836768">
      <w:p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836768">
        <w:rPr>
          <w:rFonts w:asciiTheme="minorHAnsi" w:hAnsiTheme="minorHAnsi" w:cstheme="minorHAnsi"/>
          <w:kern w:val="3"/>
        </w:rPr>
        <w:t>o nr FEPM.05.08-IZ.00-0011/23</w:t>
      </w:r>
      <w:r w:rsidR="00F40013">
        <w:rPr>
          <w:rFonts w:asciiTheme="minorHAnsi" w:hAnsiTheme="minorHAnsi" w:cstheme="minorHAnsi"/>
          <w:kern w:val="3"/>
        </w:rPr>
        <w:t xml:space="preserve">, </w:t>
      </w:r>
      <w:r w:rsidR="00394809">
        <w:rPr>
          <w:rFonts w:asciiTheme="minorHAnsi" w:hAnsiTheme="minorHAnsi" w:cstheme="minorHAnsi"/>
        </w:rPr>
        <w:t xml:space="preserve">który </w:t>
      </w:r>
      <w:r w:rsidR="00394809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394809">
        <w:rPr>
          <w:rFonts w:asciiTheme="minorHAnsi" w:hAnsiTheme="minorHAnsi" w:cstheme="minorHAnsi"/>
        </w:rPr>
        <w:t>8</w:t>
      </w:r>
      <w:r w:rsidR="00394809" w:rsidRPr="00DB183A">
        <w:rPr>
          <w:rFonts w:asciiTheme="minorHAnsi" w:hAnsiTheme="minorHAnsi" w:cstheme="minorHAnsi"/>
        </w:rPr>
        <w:t xml:space="preserve">. Edukacja </w:t>
      </w:r>
      <w:r w:rsidR="00394809">
        <w:rPr>
          <w:rFonts w:asciiTheme="minorHAnsi" w:hAnsiTheme="minorHAnsi" w:cstheme="minorHAnsi"/>
        </w:rPr>
        <w:t>ogólna i zawodowa</w:t>
      </w:r>
      <w:r w:rsidR="00394809" w:rsidRPr="00DB183A">
        <w:rPr>
          <w:rFonts w:asciiTheme="minorHAnsi" w:hAnsiTheme="minorHAnsi" w:cstheme="minorHAnsi"/>
        </w:rPr>
        <w:t xml:space="preserve"> w ramach programu Fundusze Europejskie dla Pomorz</w:t>
      </w:r>
      <w:r w:rsidR="00394809">
        <w:rPr>
          <w:rFonts w:asciiTheme="minorHAnsi" w:hAnsiTheme="minorHAnsi" w:cstheme="minorHAnsi"/>
        </w:rPr>
        <w:t>a-</w:t>
      </w:r>
      <w:r w:rsidR="00394809" w:rsidRPr="00DB183A">
        <w:rPr>
          <w:rFonts w:asciiTheme="minorHAnsi" w:hAnsiTheme="minorHAnsi" w:cstheme="minorHAnsi"/>
        </w:rPr>
        <w:t>2021-2027</w:t>
      </w:r>
      <w:r w:rsidR="00394809">
        <w:rPr>
          <w:rFonts w:asciiTheme="minorHAnsi" w:hAnsiTheme="minorHAnsi" w:cstheme="minorHAnsi"/>
        </w:rPr>
        <w:t>.</w:t>
      </w:r>
    </w:p>
    <w:p w14:paraId="3CE4686D" w14:textId="3DC0EEFE" w:rsidR="00836768" w:rsidRDefault="002E6D8A" w:rsidP="00836768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836768" w:rsidRPr="00836768">
        <w:rPr>
          <w:rFonts w:asciiTheme="minorHAnsi" w:eastAsia="NimbusSanL-Regu" w:hAnsiTheme="minorHAnsi" w:cstheme="minorHAnsi"/>
          <w:b/>
          <w:kern w:val="1"/>
          <w:lang w:eastAsia="ar-SA"/>
        </w:rPr>
        <w:t>„Podniesienie jakości edukacji włączającej w 6 szkołach podstawowych w Gminie Luzino”  o nr FEPM.05.08-IZ.00-0011/23</w:t>
      </w:r>
    </w:p>
    <w:p w14:paraId="32874EFE" w14:textId="6B97E2CB" w:rsidR="005C3700" w:rsidRPr="001225DA" w:rsidRDefault="005C3700" w:rsidP="00836768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111F383C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BC74" w14:textId="77777777" w:rsidR="00810E05" w:rsidRDefault="00810E05">
      <w:r>
        <w:separator/>
      </w:r>
    </w:p>
  </w:endnote>
  <w:endnote w:type="continuationSeparator" w:id="0">
    <w:p w14:paraId="33E105D0" w14:textId="77777777" w:rsidR="00810E05" w:rsidRDefault="0081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46DC" w14:textId="77777777" w:rsidR="00810E05" w:rsidRDefault="00810E05">
      <w:r>
        <w:separator/>
      </w:r>
    </w:p>
  </w:footnote>
  <w:footnote w:type="continuationSeparator" w:id="0">
    <w:p w14:paraId="40E83A21" w14:textId="77777777" w:rsidR="00810E05" w:rsidRDefault="0081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>
    <w:abstractNumId w:val="14"/>
  </w:num>
  <w:num w:numId="2">
    <w:abstractNumId w:val="22"/>
  </w:num>
  <w:num w:numId="3">
    <w:abstractNumId w:val="12"/>
  </w:num>
  <w:num w:numId="4">
    <w:abstractNumId w:val="1"/>
  </w:num>
  <w:num w:numId="5">
    <w:abstractNumId w:val="15"/>
  </w:num>
  <w:num w:numId="6">
    <w:abstractNumId w:val="0"/>
  </w:num>
  <w:num w:numId="7">
    <w:abstractNumId w:val="19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  <w:num w:numId="12">
    <w:abstractNumId w:val="20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4"/>
  </w:num>
  <w:num w:numId="18">
    <w:abstractNumId w:val="21"/>
  </w:num>
  <w:num w:numId="19">
    <w:abstractNumId w:val="7"/>
  </w:num>
  <w:num w:numId="20">
    <w:abstractNumId w:val="11"/>
  </w:num>
  <w:num w:numId="21">
    <w:abstractNumId w:val="16"/>
  </w:num>
  <w:num w:numId="22">
    <w:abstractNumId w:val="18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25DA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6EFB"/>
    <w:rsid w:val="00286C00"/>
    <w:rsid w:val="002A0AA3"/>
    <w:rsid w:val="002C6347"/>
    <w:rsid w:val="002C74F8"/>
    <w:rsid w:val="002E6D8A"/>
    <w:rsid w:val="00302862"/>
    <w:rsid w:val="00304CD2"/>
    <w:rsid w:val="003078A5"/>
    <w:rsid w:val="00315901"/>
    <w:rsid w:val="00320AAC"/>
    <w:rsid w:val="00325198"/>
    <w:rsid w:val="003526F5"/>
    <w:rsid w:val="00353855"/>
    <w:rsid w:val="0035482A"/>
    <w:rsid w:val="003564F4"/>
    <w:rsid w:val="003619F2"/>
    <w:rsid w:val="00365820"/>
    <w:rsid w:val="00370113"/>
    <w:rsid w:val="00372EFB"/>
    <w:rsid w:val="00394809"/>
    <w:rsid w:val="0039481F"/>
    <w:rsid w:val="0039693E"/>
    <w:rsid w:val="003C554F"/>
    <w:rsid w:val="003D4926"/>
    <w:rsid w:val="003E4B55"/>
    <w:rsid w:val="0040149C"/>
    <w:rsid w:val="0040753F"/>
    <w:rsid w:val="00414478"/>
    <w:rsid w:val="00426AA7"/>
    <w:rsid w:val="004430F4"/>
    <w:rsid w:val="0045727F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96E91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45DD8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5ABF"/>
    <w:rsid w:val="00727F94"/>
    <w:rsid w:val="007337EB"/>
    <w:rsid w:val="00745D18"/>
    <w:rsid w:val="00747A21"/>
    <w:rsid w:val="00776530"/>
    <w:rsid w:val="00791E8E"/>
    <w:rsid w:val="00794B8B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5DC8"/>
    <w:rsid w:val="007F63DE"/>
    <w:rsid w:val="00810E05"/>
    <w:rsid w:val="0081258D"/>
    <w:rsid w:val="00827311"/>
    <w:rsid w:val="00834BB4"/>
    <w:rsid w:val="00835187"/>
    <w:rsid w:val="00836768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1271D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2E1E"/>
    <w:rsid w:val="00B466C9"/>
    <w:rsid w:val="00B6637D"/>
    <w:rsid w:val="00B731C7"/>
    <w:rsid w:val="00B90D04"/>
    <w:rsid w:val="00BB76D0"/>
    <w:rsid w:val="00BC363C"/>
    <w:rsid w:val="00BD4A7B"/>
    <w:rsid w:val="00BE23D0"/>
    <w:rsid w:val="00BF126E"/>
    <w:rsid w:val="00C268A0"/>
    <w:rsid w:val="00C377A0"/>
    <w:rsid w:val="00C53F5A"/>
    <w:rsid w:val="00C57BB1"/>
    <w:rsid w:val="00C62C24"/>
    <w:rsid w:val="00C635B6"/>
    <w:rsid w:val="00C71BF0"/>
    <w:rsid w:val="00C75723"/>
    <w:rsid w:val="00CA5CBD"/>
    <w:rsid w:val="00CB2A7C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D4642"/>
    <w:rsid w:val="00DE5229"/>
    <w:rsid w:val="00DF57BE"/>
    <w:rsid w:val="00E06500"/>
    <w:rsid w:val="00E12438"/>
    <w:rsid w:val="00E539C6"/>
    <w:rsid w:val="00E57060"/>
    <w:rsid w:val="00E64D96"/>
    <w:rsid w:val="00E81ADD"/>
    <w:rsid w:val="00E87616"/>
    <w:rsid w:val="00EA5C16"/>
    <w:rsid w:val="00ED1FAE"/>
    <w:rsid w:val="00EE526B"/>
    <w:rsid w:val="00EF000D"/>
    <w:rsid w:val="00F02994"/>
    <w:rsid w:val="00F24841"/>
    <w:rsid w:val="00F33087"/>
    <w:rsid w:val="00F40013"/>
    <w:rsid w:val="00F44B42"/>
    <w:rsid w:val="00F5032F"/>
    <w:rsid w:val="00F527B8"/>
    <w:rsid w:val="00F545A3"/>
    <w:rsid w:val="00F5663E"/>
    <w:rsid w:val="00F62C75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Weronika Dampc</cp:lastModifiedBy>
  <cp:revision>2</cp:revision>
  <cp:lastPrinted>2023-02-24T08:38:00Z</cp:lastPrinted>
  <dcterms:created xsi:type="dcterms:W3CDTF">2025-10-29T06:40:00Z</dcterms:created>
  <dcterms:modified xsi:type="dcterms:W3CDTF">2025-10-29T06:40:00Z</dcterms:modified>
</cp:coreProperties>
</file>